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20"/>
      </w:tblGrid>
      <w:tr w:rsidR="006E5B22" w:rsidRPr="000A3744" w14:paraId="792C5B64" w14:textId="77777777" w:rsidTr="00780C6D">
        <w:tc>
          <w:tcPr>
            <w:tcW w:w="9720" w:type="dxa"/>
          </w:tcPr>
          <w:p w14:paraId="58E76518" w14:textId="53C7EE14" w:rsidR="006E5B22" w:rsidRDefault="006E5B22" w:rsidP="00D42E32">
            <w:pPr>
              <w:jc w:val="center"/>
            </w:pPr>
            <w:r>
              <w:rPr>
                <w:b/>
                <w:bCs/>
                <w:color w:val="1F497D" w:themeColor="text2"/>
                <w:sz w:val="36"/>
                <w:szCs w:val="36"/>
              </w:rPr>
              <w:t>Certificate of Biblical Studies</w:t>
            </w:r>
          </w:p>
          <w:p w14:paraId="6182FCE2" w14:textId="3B004DAD" w:rsidR="006E5B22" w:rsidRPr="000A3744" w:rsidRDefault="006E5B22" w:rsidP="00D42E32">
            <w:r>
              <w:t xml:space="preserve">Students may complete the entire </w:t>
            </w:r>
            <w:r w:rsidR="003D69F8">
              <w:t>Certificate of Biblical Studies</w:t>
            </w:r>
            <w:r>
              <w:t xml:space="preserve"> Program in </w:t>
            </w:r>
            <w:r w:rsidR="003D69F8">
              <w:t>one</w:t>
            </w:r>
            <w:r>
              <w:t xml:space="preserve"> year. This program is </w:t>
            </w:r>
            <w:r w:rsidR="003D69F8">
              <w:t>15</w:t>
            </w:r>
            <w:r>
              <w:t xml:space="preserve"> hours with 1.5 hours in each of the following courses. </w:t>
            </w:r>
          </w:p>
        </w:tc>
      </w:tr>
    </w:tbl>
    <w:p w14:paraId="5FD91FD5" w14:textId="77777777" w:rsidR="00BB55ED" w:rsidRDefault="00BB55ED" w:rsidP="00BB55ED"/>
    <w:p w14:paraId="28EE098C" w14:textId="77777777" w:rsidR="00B4582B" w:rsidRDefault="00B4582B" w:rsidP="00BB55ED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0"/>
        <w:gridCol w:w="4055"/>
        <w:gridCol w:w="1255"/>
        <w:gridCol w:w="4310"/>
        <w:gridCol w:w="10"/>
      </w:tblGrid>
      <w:tr w:rsidR="00370E91" w:rsidRPr="00D53E67" w14:paraId="06BCD1DC" w14:textId="77777777" w:rsidTr="00235BD7">
        <w:trPr>
          <w:gridAfter w:val="1"/>
          <w:wAfter w:w="10" w:type="dxa"/>
        </w:trPr>
        <w:tc>
          <w:tcPr>
            <w:tcW w:w="1170" w:type="dxa"/>
          </w:tcPr>
          <w:p w14:paraId="1F793DD6" w14:textId="77777777" w:rsidR="00370E91" w:rsidRPr="00D53E67" w:rsidRDefault="00370E91" w:rsidP="00FE19D1">
            <w:pPr>
              <w:spacing w:after="120"/>
              <w:rPr>
                <w:rFonts w:ascii="Arial Black" w:eastAsia="Times New Roman" w:hAnsi="Arial Black" w:cs="Calibri"/>
                <w:b/>
                <w:bCs/>
                <w:color w:val="000000"/>
                <w:sz w:val="22"/>
                <w:szCs w:val="22"/>
              </w:rPr>
            </w:pPr>
            <w:r w:rsidRPr="00D53E67">
              <w:rPr>
                <w:rFonts w:ascii="Arial Black" w:eastAsia="Times New Roman" w:hAnsi="Arial Black" w:cs="Calibri"/>
                <w:b/>
                <w:bCs/>
                <w:color w:val="000000"/>
                <w:sz w:val="22"/>
                <w:szCs w:val="22"/>
              </w:rPr>
              <w:t>FALL</w:t>
            </w:r>
          </w:p>
        </w:tc>
        <w:tc>
          <w:tcPr>
            <w:tcW w:w="4055" w:type="dxa"/>
          </w:tcPr>
          <w:p w14:paraId="0CFA64DC" w14:textId="5BADCFA2" w:rsidR="00370E91" w:rsidRPr="00D53E67" w:rsidRDefault="00370E91" w:rsidP="00FE19D1">
            <w:pPr>
              <w:spacing w:after="120"/>
              <w:rPr>
                <w:rFonts w:ascii="Arial Black" w:eastAsia="Times New Roman" w:hAnsi="Arial Black" w:cs="Calibri"/>
                <w:b/>
                <w:bCs/>
                <w:color w:val="000000"/>
                <w:sz w:val="22"/>
                <w:szCs w:val="22"/>
              </w:rPr>
            </w:pPr>
            <w:r w:rsidRPr="00D53E67">
              <w:rPr>
                <w:rFonts w:ascii="Arial Black" w:eastAsia="Times New Roman" w:hAnsi="Arial Black" w:cs="Calibri"/>
                <w:b/>
                <w:bCs/>
                <w:color w:val="000000"/>
                <w:sz w:val="22"/>
                <w:szCs w:val="22"/>
              </w:rPr>
              <w:t>SEMESTER</w:t>
            </w:r>
          </w:p>
        </w:tc>
        <w:tc>
          <w:tcPr>
            <w:tcW w:w="1255" w:type="dxa"/>
            <w:shd w:val="clear" w:color="auto" w:fill="auto"/>
            <w:vAlign w:val="bottom"/>
          </w:tcPr>
          <w:p w14:paraId="325DBD3D" w14:textId="77777777" w:rsidR="00370E91" w:rsidRPr="00D53E67" w:rsidRDefault="00370E91" w:rsidP="00FE19D1">
            <w:pPr>
              <w:spacing w:after="120"/>
              <w:rPr>
                <w:rFonts w:ascii="Arial Black" w:eastAsia="Times New Roman" w:hAnsi="Arial Black" w:cs="Calibri"/>
                <w:b/>
                <w:bCs/>
                <w:color w:val="000000"/>
                <w:sz w:val="22"/>
                <w:szCs w:val="22"/>
              </w:rPr>
            </w:pPr>
            <w:r w:rsidRPr="00D53E67">
              <w:rPr>
                <w:rFonts w:ascii="Arial Black" w:eastAsia="Times New Roman" w:hAnsi="Arial Black" w:cs="Calibri"/>
                <w:b/>
                <w:bCs/>
                <w:color w:val="000000"/>
                <w:sz w:val="22"/>
                <w:szCs w:val="22"/>
              </w:rPr>
              <w:t>SPRING</w:t>
            </w:r>
          </w:p>
        </w:tc>
        <w:tc>
          <w:tcPr>
            <w:tcW w:w="4310" w:type="dxa"/>
            <w:shd w:val="clear" w:color="auto" w:fill="auto"/>
            <w:vAlign w:val="bottom"/>
          </w:tcPr>
          <w:p w14:paraId="68E3D059" w14:textId="2EAC72E8" w:rsidR="00370E91" w:rsidRPr="00D53E67" w:rsidRDefault="00370E91" w:rsidP="00FE19D1">
            <w:pPr>
              <w:spacing w:after="120"/>
              <w:rPr>
                <w:rFonts w:ascii="Arial Black" w:eastAsia="Times New Roman" w:hAnsi="Arial Black" w:cs="Calibri"/>
                <w:b/>
                <w:bCs/>
                <w:color w:val="000000"/>
                <w:sz w:val="22"/>
                <w:szCs w:val="22"/>
              </w:rPr>
            </w:pPr>
            <w:r w:rsidRPr="00D53E67">
              <w:rPr>
                <w:rFonts w:ascii="Arial Black" w:eastAsia="Times New Roman" w:hAnsi="Arial Black" w:cs="Calibri"/>
                <w:b/>
                <w:bCs/>
                <w:color w:val="000000"/>
                <w:sz w:val="22"/>
                <w:szCs w:val="22"/>
              </w:rPr>
              <w:t>SEMESTER</w:t>
            </w:r>
          </w:p>
        </w:tc>
      </w:tr>
      <w:tr w:rsidR="00F81658" w14:paraId="03FE7C69" w14:textId="77777777" w:rsidTr="00235BD7">
        <w:trPr>
          <w:gridAfter w:val="1"/>
          <w:wAfter w:w="10" w:type="dxa"/>
        </w:trPr>
        <w:tc>
          <w:tcPr>
            <w:tcW w:w="1170" w:type="dxa"/>
          </w:tcPr>
          <w:p w14:paraId="5F49A053" w14:textId="19A78664" w:rsidR="00F81658" w:rsidRPr="00DF2228" w:rsidRDefault="00F81658" w:rsidP="00F8165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SF 300</w:t>
            </w:r>
          </w:p>
        </w:tc>
        <w:tc>
          <w:tcPr>
            <w:tcW w:w="4055" w:type="dxa"/>
          </w:tcPr>
          <w:p w14:paraId="29EFB992" w14:textId="6DE5CF7D" w:rsidR="00F81658" w:rsidRPr="007E2C58" w:rsidRDefault="00F81658" w:rsidP="00F8165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7E2C5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Spiritual Formation and Berean Bible Lab </w:t>
            </w:r>
          </w:p>
        </w:tc>
        <w:tc>
          <w:tcPr>
            <w:tcW w:w="1255" w:type="dxa"/>
            <w:shd w:val="clear" w:color="auto" w:fill="auto"/>
          </w:tcPr>
          <w:p w14:paraId="017CBF49" w14:textId="5F2C788A" w:rsidR="00F81658" w:rsidRPr="00DF2228" w:rsidRDefault="00F81658" w:rsidP="00F8165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SF 300</w:t>
            </w:r>
          </w:p>
        </w:tc>
        <w:tc>
          <w:tcPr>
            <w:tcW w:w="4310" w:type="dxa"/>
            <w:shd w:val="clear" w:color="auto" w:fill="auto"/>
            <w:vAlign w:val="bottom"/>
          </w:tcPr>
          <w:p w14:paraId="1E1E1AFF" w14:textId="4AEF0DF7" w:rsidR="00F81658" w:rsidRDefault="00F81658" w:rsidP="00F81658"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Spiritual Formation and Berean Bible Lab </w:t>
            </w:r>
          </w:p>
        </w:tc>
      </w:tr>
      <w:tr w:rsidR="007C3E3F" w:rsidRPr="007E2C58" w14:paraId="44B1EB8E" w14:textId="77777777" w:rsidTr="00235BD7">
        <w:trPr>
          <w:gridAfter w:val="1"/>
          <w:wAfter w:w="10" w:type="dxa"/>
          <w:trHeight w:val="300"/>
        </w:trPr>
        <w:tc>
          <w:tcPr>
            <w:tcW w:w="1170" w:type="dxa"/>
            <w:noWrap/>
            <w:hideMark/>
          </w:tcPr>
          <w:p w14:paraId="6223756B" w14:textId="77777777" w:rsidR="007C3E3F" w:rsidRPr="007E2C58" w:rsidRDefault="007C3E3F" w:rsidP="007C3E3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7E2C5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BT 101</w:t>
            </w:r>
          </w:p>
        </w:tc>
        <w:tc>
          <w:tcPr>
            <w:tcW w:w="4055" w:type="dxa"/>
            <w:noWrap/>
            <w:hideMark/>
          </w:tcPr>
          <w:p w14:paraId="57298D25" w14:textId="19F51B8A" w:rsidR="007C3E3F" w:rsidRPr="007E2C58" w:rsidRDefault="007C3E3F" w:rsidP="007C3E3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7E2C5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Bible Theology I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18A206" w14:textId="7498FF3C" w:rsidR="007C3E3F" w:rsidRPr="00DF2228" w:rsidRDefault="00392E7F" w:rsidP="007C3E3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EM </w:t>
            </w:r>
            <w:r w:rsidR="0007072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102</w:t>
            </w:r>
          </w:p>
        </w:tc>
        <w:tc>
          <w:tcPr>
            <w:tcW w:w="4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5C6596" w14:textId="45E9C353" w:rsidR="007C3E3F" w:rsidRPr="007E2C58" w:rsidRDefault="00392E7F" w:rsidP="007C3E3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Great Commission Survey</w:t>
            </w:r>
          </w:p>
        </w:tc>
      </w:tr>
      <w:tr w:rsidR="0077781C" w:rsidRPr="007E2C58" w14:paraId="3454F896" w14:textId="77777777" w:rsidTr="00235BD7">
        <w:trPr>
          <w:gridAfter w:val="1"/>
          <w:wAfter w:w="10" w:type="dxa"/>
          <w:trHeight w:val="300"/>
        </w:trPr>
        <w:tc>
          <w:tcPr>
            <w:tcW w:w="1170" w:type="dxa"/>
            <w:noWrap/>
            <w:hideMark/>
          </w:tcPr>
          <w:p w14:paraId="78A68C09" w14:textId="77777777" w:rsidR="0077781C" w:rsidRPr="007E2C58" w:rsidRDefault="0077781C" w:rsidP="0077781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7E2C5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BH 101</w:t>
            </w:r>
          </w:p>
        </w:tc>
        <w:tc>
          <w:tcPr>
            <w:tcW w:w="4055" w:type="dxa"/>
            <w:noWrap/>
            <w:hideMark/>
          </w:tcPr>
          <w:p w14:paraId="7217976C" w14:textId="14539B2A" w:rsidR="0077781C" w:rsidRPr="007E2C58" w:rsidRDefault="0077781C" w:rsidP="0077781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Bible Hermeneutics </w:t>
            </w:r>
          </w:p>
        </w:tc>
        <w:tc>
          <w:tcPr>
            <w:tcW w:w="1255" w:type="dxa"/>
            <w:shd w:val="clear" w:color="auto" w:fill="auto"/>
            <w:vAlign w:val="bottom"/>
          </w:tcPr>
          <w:p w14:paraId="0E18F0AA" w14:textId="26B4B406" w:rsidR="0077781C" w:rsidRPr="00DF2228" w:rsidRDefault="0077781C" w:rsidP="0077781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AEW 102 </w:t>
            </w:r>
          </w:p>
        </w:tc>
        <w:tc>
          <w:tcPr>
            <w:tcW w:w="4310" w:type="dxa"/>
            <w:shd w:val="clear" w:color="auto" w:fill="auto"/>
            <w:vAlign w:val="bottom"/>
          </w:tcPr>
          <w:p w14:paraId="2857333A" w14:textId="2EFB7251" w:rsidR="0077781C" w:rsidRPr="007E2C58" w:rsidRDefault="001719B7" w:rsidP="0077781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Apologetics</w:t>
            </w:r>
            <w:r w:rsidR="001130D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77781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Ethics and Worldview</w:t>
            </w:r>
          </w:p>
        </w:tc>
      </w:tr>
      <w:tr w:rsidR="0035446D" w:rsidRPr="007E2C58" w14:paraId="261DB89E" w14:textId="77777777" w:rsidTr="00235BD7">
        <w:trPr>
          <w:gridAfter w:val="1"/>
          <w:wAfter w:w="10" w:type="dxa"/>
          <w:trHeight w:val="300"/>
        </w:trPr>
        <w:tc>
          <w:tcPr>
            <w:tcW w:w="1170" w:type="dxa"/>
            <w:noWrap/>
            <w:hideMark/>
          </w:tcPr>
          <w:p w14:paraId="3AD15507" w14:textId="77777777" w:rsidR="0035446D" w:rsidRPr="007E2C58" w:rsidRDefault="0035446D" w:rsidP="00CC223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7E2C5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OTS 101</w:t>
            </w:r>
          </w:p>
        </w:tc>
        <w:tc>
          <w:tcPr>
            <w:tcW w:w="4055" w:type="dxa"/>
            <w:noWrap/>
            <w:hideMark/>
          </w:tcPr>
          <w:p w14:paraId="2947613F" w14:textId="77777777" w:rsidR="0035446D" w:rsidRPr="007E2C58" w:rsidRDefault="0035446D" w:rsidP="00CC223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7E2C5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Old Testament Survey I</w:t>
            </w:r>
          </w:p>
          <w:p w14:paraId="6D4F92D7" w14:textId="77777777" w:rsidR="0035446D" w:rsidRPr="007E2C58" w:rsidRDefault="0035446D" w:rsidP="00CC223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55" w:type="dxa"/>
            <w:shd w:val="clear" w:color="auto" w:fill="auto"/>
            <w:vAlign w:val="bottom"/>
          </w:tcPr>
          <w:p w14:paraId="20C13DE4" w14:textId="7658C818" w:rsidR="0035446D" w:rsidRPr="00DF2228" w:rsidRDefault="0035446D" w:rsidP="00CC223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BLS 202</w:t>
            </w:r>
          </w:p>
        </w:tc>
        <w:tc>
          <w:tcPr>
            <w:tcW w:w="4310" w:type="dxa"/>
            <w:shd w:val="clear" w:color="auto" w:fill="auto"/>
            <w:vAlign w:val="bottom"/>
          </w:tcPr>
          <w:p w14:paraId="0BB7D2C6" w14:textId="13642F3E" w:rsidR="0035446D" w:rsidRPr="007E2C58" w:rsidRDefault="0035446D" w:rsidP="00CC223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Living God’s Story</w:t>
            </w:r>
          </w:p>
        </w:tc>
      </w:tr>
      <w:tr w:rsidR="0035446D" w:rsidRPr="007E2C58" w14:paraId="5F5663CB" w14:textId="77777777" w:rsidTr="00235BD7">
        <w:trPr>
          <w:gridAfter w:val="1"/>
          <w:wAfter w:w="10" w:type="dxa"/>
          <w:trHeight w:val="300"/>
        </w:trPr>
        <w:tc>
          <w:tcPr>
            <w:tcW w:w="1170" w:type="dxa"/>
            <w:noWrap/>
            <w:hideMark/>
          </w:tcPr>
          <w:p w14:paraId="5D405233" w14:textId="77777777" w:rsidR="0035446D" w:rsidRPr="007E2C58" w:rsidRDefault="0035446D" w:rsidP="00CC223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7E2C5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CH 101</w:t>
            </w:r>
          </w:p>
        </w:tc>
        <w:tc>
          <w:tcPr>
            <w:tcW w:w="4055" w:type="dxa"/>
            <w:noWrap/>
            <w:hideMark/>
          </w:tcPr>
          <w:p w14:paraId="70045B39" w14:textId="1A7818DC" w:rsidR="0035446D" w:rsidRPr="007E2C58" w:rsidRDefault="0035446D" w:rsidP="00CC223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7E2C5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Church History</w:t>
            </w:r>
          </w:p>
        </w:tc>
        <w:tc>
          <w:tcPr>
            <w:tcW w:w="1255" w:type="dxa"/>
            <w:shd w:val="clear" w:color="auto" w:fill="auto"/>
            <w:vAlign w:val="bottom"/>
          </w:tcPr>
          <w:p w14:paraId="722CA020" w14:textId="05752AB4" w:rsidR="0035446D" w:rsidRPr="00DF2228" w:rsidRDefault="0035446D" w:rsidP="00CC223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F222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WM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</w:t>
            </w:r>
          </w:p>
        </w:tc>
        <w:tc>
          <w:tcPr>
            <w:tcW w:w="4310" w:type="dxa"/>
            <w:shd w:val="clear" w:color="auto" w:fill="auto"/>
            <w:vAlign w:val="bottom"/>
          </w:tcPr>
          <w:p w14:paraId="079E4F57" w14:textId="7AF3F24F" w:rsidR="0035446D" w:rsidRPr="007E2C58" w:rsidRDefault="0035446D" w:rsidP="00CC223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Your Work Matters to God</w:t>
            </w:r>
          </w:p>
        </w:tc>
      </w:tr>
      <w:tr w:rsidR="0035446D" w:rsidRPr="007E2C58" w14:paraId="433E1632" w14:textId="77777777" w:rsidTr="00235BD7">
        <w:trPr>
          <w:gridAfter w:val="1"/>
          <w:wAfter w:w="10" w:type="dxa"/>
          <w:trHeight w:val="300"/>
        </w:trPr>
        <w:tc>
          <w:tcPr>
            <w:tcW w:w="1170" w:type="dxa"/>
            <w:noWrap/>
          </w:tcPr>
          <w:p w14:paraId="7E25901D" w14:textId="77777777" w:rsidR="0035446D" w:rsidRPr="007E2C58" w:rsidRDefault="0035446D" w:rsidP="00CC223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055" w:type="dxa"/>
            <w:noWrap/>
          </w:tcPr>
          <w:p w14:paraId="02169350" w14:textId="77777777" w:rsidR="0035446D" w:rsidRPr="007E2C58" w:rsidRDefault="0035446D" w:rsidP="00CC223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1E1165" w14:textId="77777777" w:rsidR="0035446D" w:rsidRPr="00DF2228" w:rsidRDefault="0035446D" w:rsidP="00CC223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8E256A" w14:textId="77777777" w:rsidR="0035446D" w:rsidRPr="007E2C58" w:rsidRDefault="0035446D" w:rsidP="00CC223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F46C0" w14:paraId="7FBD91C0" w14:textId="77777777" w:rsidTr="000A1363">
        <w:tc>
          <w:tcPr>
            <w:tcW w:w="10800" w:type="dxa"/>
            <w:gridSpan w:val="5"/>
          </w:tcPr>
          <w:p w14:paraId="4B77DF42" w14:textId="507469A6" w:rsidR="00D33FD3" w:rsidRDefault="00D33FD3" w:rsidP="00221964">
            <w:pPr>
              <w:jc w:val="center"/>
            </w:pPr>
            <w:r>
              <w:rPr>
                <w:b/>
                <w:bCs/>
                <w:color w:val="1F497D" w:themeColor="text2"/>
                <w:sz w:val="36"/>
                <w:szCs w:val="36"/>
              </w:rPr>
              <w:t xml:space="preserve">Diploma </w:t>
            </w:r>
            <w:r w:rsidR="008B54D5">
              <w:rPr>
                <w:b/>
                <w:bCs/>
                <w:color w:val="1F497D" w:themeColor="text2"/>
                <w:sz w:val="36"/>
                <w:szCs w:val="36"/>
              </w:rPr>
              <w:t>of Bible and Ministry</w:t>
            </w:r>
          </w:p>
          <w:p w14:paraId="63599BDE" w14:textId="75828E60" w:rsidR="00AF46C0" w:rsidRPr="000A3744" w:rsidRDefault="00CE6AF2" w:rsidP="000A3744">
            <w:r>
              <w:t xml:space="preserve">Students may complete the entire </w:t>
            </w:r>
            <w:r w:rsidR="00456153">
              <w:t xml:space="preserve">Diploma </w:t>
            </w:r>
            <w:r>
              <w:t xml:space="preserve">of Biblical Studies Program in </w:t>
            </w:r>
            <w:r w:rsidR="00E3771C">
              <w:t>two</w:t>
            </w:r>
            <w:r>
              <w:t xml:space="preserve"> year</w:t>
            </w:r>
            <w:r w:rsidR="00E3771C">
              <w:t>s</w:t>
            </w:r>
            <w:r>
              <w:t xml:space="preserve">. This program is </w:t>
            </w:r>
            <w:r w:rsidR="00BD3BBC">
              <w:t>30 hours</w:t>
            </w:r>
            <w:r>
              <w:t xml:space="preserve"> with</w:t>
            </w:r>
            <w:r w:rsidR="00EC375A">
              <w:t xml:space="preserve"> </w:t>
            </w:r>
            <w:r>
              <w:t xml:space="preserve">1.5 hours in each of the following </w:t>
            </w:r>
            <w:r w:rsidR="0097704C">
              <w:t>courses</w:t>
            </w:r>
            <w:r>
              <w:t xml:space="preserve">. </w:t>
            </w:r>
          </w:p>
        </w:tc>
      </w:tr>
      <w:tr w:rsidR="00D715E8" w:rsidRPr="00D53E67" w14:paraId="15BD0760" w14:textId="77777777" w:rsidTr="00235BD7">
        <w:tc>
          <w:tcPr>
            <w:tcW w:w="1170" w:type="dxa"/>
          </w:tcPr>
          <w:p w14:paraId="443F158E" w14:textId="77777777" w:rsidR="00D715E8" w:rsidRPr="00D53E67" w:rsidRDefault="00D715E8" w:rsidP="00BD69E3">
            <w:pPr>
              <w:spacing w:before="120" w:after="120"/>
              <w:rPr>
                <w:rFonts w:ascii="Arial Black" w:eastAsia="Times New Roman" w:hAnsi="Arial Black" w:cs="Calibri"/>
                <w:b/>
                <w:bCs/>
                <w:color w:val="000000"/>
                <w:sz w:val="22"/>
                <w:szCs w:val="22"/>
              </w:rPr>
            </w:pPr>
            <w:r w:rsidRPr="00D53E67">
              <w:rPr>
                <w:rFonts w:ascii="Arial Black" w:eastAsia="Times New Roman" w:hAnsi="Arial Black" w:cs="Calibri"/>
                <w:b/>
                <w:bCs/>
                <w:color w:val="000000"/>
                <w:sz w:val="22"/>
                <w:szCs w:val="22"/>
              </w:rPr>
              <w:t>FALL</w:t>
            </w:r>
          </w:p>
        </w:tc>
        <w:tc>
          <w:tcPr>
            <w:tcW w:w="4055" w:type="dxa"/>
          </w:tcPr>
          <w:p w14:paraId="386CE1E7" w14:textId="6C5B9CE3" w:rsidR="00D715E8" w:rsidRPr="00D53E67" w:rsidRDefault="00D715E8" w:rsidP="00BD69E3">
            <w:pPr>
              <w:spacing w:before="120" w:after="120"/>
              <w:rPr>
                <w:rFonts w:ascii="Arial Black" w:eastAsia="Times New Roman" w:hAnsi="Arial Black" w:cs="Calibri"/>
                <w:b/>
                <w:bCs/>
                <w:color w:val="000000"/>
                <w:sz w:val="22"/>
                <w:szCs w:val="22"/>
              </w:rPr>
            </w:pPr>
            <w:r w:rsidRPr="00D53E67">
              <w:rPr>
                <w:rFonts w:ascii="Arial Black" w:eastAsia="Times New Roman" w:hAnsi="Arial Black" w:cs="Calibri"/>
                <w:b/>
                <w:bCs/>
                <w:color w:val="000000"/>
                <w:sz w:val="22"/>
                <w:szCs w:val="22"/>
              </w:rPr>
              <w:t>FIRST YEAR</w:t>
            </w:r>
          </w:p>
        </w:tc>
        <w:tc>
          <w:tcPr>
            <w:tcW w:w="1255" w:type="dxa"/>
            <w:shd w:val="clear" w:color="auto" w:fill="auto"/>
            <w:vAlign w:val="bottom"/>
          </w:tcPr>
          <w:p w14:paraId="516B5210" w14:textId="77777777" w:rsidR="00D715E8" w:rsidRPr="00D53E67" w:rsidRDefault="00D715E8" w:rsidP="00BD69E3">
            <w:pPr>
              <w:spacing w:before="120" w:after="120"/>
              <w:rPr>
                <w:rFonts w:ascii="Arial Black" w:hAnsi="Arial Black" w:cs="Calibri"/>
                <w:b/>
                <w:bCs/>
                <w:color w:val="000000"/>
                <w:sz w:val="22"/>
                <w:szCs w:val="22"/>
              </w:rPr>
            </w:pPr>
            <w:r w:rsidRPr="00D53E67">
              <w:rPr>
                <w:rFonts w:ascii="Arial Black" w:hAnsi="Arial Black" w:cs="Calibri"/>
                <w:b/>
                <w:bCs/>
                <w:color w:val="000000"/>
                <w:sz w:val="22"/>
                <w:szCs w:val="22"/>
              </w:rPr>
              <w:t>SPRING</w:t>
            </w:r>
          </w:p>
        </w:tc>
        <w:tc>
          <w:tcPr>
            <w:tcW w:w="4320" w:type="dxa"/>
            <w:gridSpan w:val="2"/>
            <w:shd w:val="clear" w:color="auto" w:fill="auto"/>
            <w:vAlign w:val="bottom"/>
          </w:tcPr>
          <w:p w14:paraId="44233535" w14:textId="2804E011" w:rsidR="00D715E8" w:rsidRPr="00D53E67" w:rsidRDefault="00D715E8" w:rsidP="00BD69E3">
            <w:pPr>
              <w:spacing w:before="120" w:after="120"/>
              <w:rPr>
                <w:rFonts w:ascii="Arial Black" w:hAnsi="Arial Black" w:cs="Calibri"/>
                <w:b/>
                <w:bCs/>
                <w:color w:val="000000"/>
                <w:sz w:val="22"/>
                <w:szCs w:val="22"/>
              </w:rPr>
            </w:pPr>
            <w:r w:rsidRPr="00D53E67">
              <w:rPr>
                <w:rFonts w:ascii="Arial Black" w:hAnsi="Arial Black" w:cs="Calibri"/>
                <w:b/>
                <w:bCs/>
                <w:color w:val="000000"/>
                <w:sz w:val="22"/>
                <w:szCs w:val="22"/>
              </w:rPr>
              <w:t>FIRST YEAR</w:t>
            </w:r>
          </w:p>
        </w:tc>
      </w:tr>
      <w:tr w:rsidR="008B0A48" w14:paraId="5167501E" w14:textId="77777777" w:rsidTr="00235BD7">
        <w:tc>
          <w:tcPr>
            <w:tcW w:w="1170" w:type="dxa"/>
          </w:tcPr>
          <w:p w14:paraId="0FD0AE8B" w14:textId="1658CB25" w:rsidR="008B0A48" w:rsidRPr="00DF2228" w:rsidRDefault="008B0A48" w:rsidP="0080005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SF300</w:t>
            </w:r>
          </w:p>
        </w:tc>
        <w:tc>
          <w:tcPr>
            <w:tcW w:w="4055" w:type="dxa"/>
          </w:tcPr>
          <w:p w14:paraId="53C4B49B" w14:textId="77777777" w:rsidR="008B0A48" w:rsidRPr="007E2C58" w:rsidRDefault="008B0A48" w:rsidP="0080005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7E2C5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Spiritual Formation and Berean Bible Lab </w:t>
            </w:r>
          </w:p>
        </w:tc>
        <w:tc>
          <w:tcPr>
            <w:tcW w:w="1255" w:type="dxa"/>
            <w:shd w:val="clear" w:color="auto" w:fill="auto"/>
            <w:vAlign w:val="bottom"/>
          </w:tcPr>
          <w:p w14:paraId="3C517B4C" w14:textId="5E01BFD9" w:rsidR="008B0A48" w:rsidRPr="00DF2228" w:rsidRDefault="002F3545" w:rsidP="0080005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SF 300</w:t>
            </w:r>
          </w:p>
        </w:tc>
        <w:tc>
          <w:tcPr>
            <w:tcW w:w="4320" w:type="dxa"/>
            <w:gridSpan w:val="2"/>
            <w:shd w:val="clear" w:color="auto" w:fill="auto"/>
            <w:vAlign w:val="bottom"/>
          </w:tcPr>
          <w:p w14:paraId="1CF3D60C" w14:textId="30FA334D" w:rsidR="008B0A48" w:rsidRDefault="002F3545" w:rsidP="00800057"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Spiritual Formation and Berean Bible Lab</w:t>
            </w:r>
          </w:p>
        </w:tc>
      </w:tr>
      <w:tr w:rsidR="00764D3F" w:rsidRPr="007E2C58" w14:paraId="6A45214B" w14:textId="77777777" w:rsidTr="00235BD7">
        <w:trPr>
          <w:trHeight w:val="300"/>
        </w:trPr>
        <w:tc>
          <w:tcPr>
            <w:tcW w:w="1170" w:type="dxa"/>
            <w:noWrap/>
            <w:hideMark/>
          </w:tcPr>
          <w:p w14:paraId="03796CDD" w14:textId="77777777" w:rsidR="00764D3F" w:rsidRPr="007E2C58" w:rsidRDefault="00764D3F" w:rsidP="00284F1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7E2C5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BT 101</w:t>
            </w:r>
          </w:p>
        </w:tc>
        <w:tc>
          <w:tcPr>
            <w:tcW w:w="4055" w:type="dxa"/>
            <w:noWrap/>
            <w:hideMark/>
          </w:tcPr>
          <w:p w14:paraId="64520538" w14:textId="77777777" w:rsidR="00764D3F" w:rsidRPr="007E2C58" w:rsidRDefault="00764D3F" w:rsidP="00284F1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7E2C5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Bible Theology I</w:t>
            </w:r>
          </w:p>
        </w:tc>
        <w:tc>
          <w:tcPr>
            <w:tcW w:w="1255" w:type="dxa"/>
            <w:shd w:val="clear" w:color="auto" w:fill="auto"/>
            <w:vAlign w:val="bottom"/>
          </w:tcPr>
          <w:p w14:paraId="399F1241" w14:textId="496699D9" w:rsidR="00764D3F" w:rsidRPr="004E4866" w:rsidRDefault="00764D3F" w:rsidP="00284F1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E486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BT 102</w:t>
            </w:r>
          </w:p>
        </w:tc>
        <w:tc>
          <w:tcPr>
            <w:tcW w:w="4320" w:type="dxa"/>
            <w:gridSpan w:val="2"/>
            <w:shd w:val="clear" w:color="auto" w:fill="auto"/>
            <w:vAlign w:val="bottom"/>
          </w:tcPr>
          <w:p w14:paraId="268C2A72" w14:textId="3E01E031" w:rsidR="00764D3F" w:rsidRPr="007E2C58" w:rsidRDefault="00764D3F" w:rsidP="00284F1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Bible Theology II</w:t>
            </w:r>
          </w:p>
        </w:tc>
      </w:tr>
      <w:tr w:rsidR="00764D3F" w:rsidRPr="007E2C58" w14:paraId="4DAE9F1C" w14:textId="77777777" w:rsidTr="00235BD7">
        <w:trPr>
          <w:trHeight w:val="300"/>
        </w:trPr>
        <w:tc>
          <w:tcPr>
            <w:tcW w:w="1170" w:type="dxa"/>
            <w:noWrap/>
            <w:hideMark/>
          </w:tcPr>
          <w:p w14:paraId="791B17D4" w14:textId="77777777" w:rsidR="00764D3F" w:rsidRPr="007E2C58" w:rsidRDefault="00764D3F" w:rsidP="00284F1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7E2C5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BH 101</w:t>
            </w:r>
          </w:p>
        </w:tc>
        <w:tc>
          <w:tcPr>
            <w:tcW w:w="4055" w:type="dxa"/>
            <w:noWrap/>
            <w:hideMark/>
          </w:tcPr>
          <w:p w14:paraId="1F6E1B33" w14:textId="07FC33EF" w:rsidR="00764D3F" w:rsidRPr="007E2C58" w:rsidRDefault="00764D3F" w:rsidP="00284F1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Bible Hermeneutics</w:t>
            </w:r>
          </w:p>
        </w:tc>
        <w:tc>
          <w:tcPr>
            <w:tcW w:w="1255" w:type="dxa"/>
            <w:tcBorders>
              <w:top w:val="nil"/>
            </w:tcBorders>
            <w:shd w:val="clear" w:color="auto" w:fill="auto"/>
            <w:vAlign w:val="bottom"/>
          </w:tcPr>
          <w:p w14:paraId="5E163EAE" w14:textId="21B9EABA" w:rsidR="00764D3F" w:rsidRPr="000861B0" w:rsidRDefault="00764D3F" w:rsidP="00284F1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861B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AEW 102</w:t>
            </w:r>
          </w:p>
        </w:tc>
        <w:tc>
          <w:tcPr>
            <w:tcW w:w="4320" w:type="dxa"/>
            <w:gridSpan w:val="2"/>
            <w:tcBorders>
              <w:top w:val="nil"/>
            </w:tcBorders>
            <w:shd w:val="clear" w:color="auto" w:fill="auto"/>
            <w:vAlign w:val="bottom"/>
          </w:tcPr>
          <w:p w14:paraId="166F7A2C" w14:textId="1046235D" w:rsidR="00764D3F" w:rsidRPr="007E2C58" w:rsidRDefault="003401BD" w:rsidP="00284F1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Apologetics, Ethics and Worldview</w:t>
            </w:r>
          </w:p>
        </w:tc>
      </w:tr>
      <w:tr w:rsidR="00764D3F" w:rsidRPr="007E2C58" w14:paraId="0D9E9862" w14:textId="77777777" w:rsidTr="00235BD7">
        <w:trPr>
          <w:trHeight w:val="300"/>
        </w:trPr>
        <w:tc>
          <w:tcPr>
            <w:tcW w:w="1170" w:type="dxa"/>
            <w:noWrap/>
            <w:hideMark/>
          </w:tcPr>
          <w:p w14:paraId="3F1AC6B2" w14:textId="77777777" w:rsidR="00764D3F" w:rsidRPr="007E2C58" w:rsidRDefault="00764D3F" w:rsidP="00284F1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7E2C5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OTS 101</w:t>
            </w:r>
          </w:p>
        </w:tc>
        <w:tc>
          <w:tcPr>
            <w:tcW w:w="4055" w:type="dxa"/>
            <w:noWrap/>
            <w:hideMark/>
          </w:tcPr>
          <w:p w14:paraId="0145661F" w14:textId="77777777" w:rsidR="00764D3F" w:rsidRPr="007E2C58" w:rsidRDefault="00764D3F" w:rsidP="00284F1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7E2C5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Old Testament Survey I</w:t>
            </w:r>
          </w:p>
          <w:p w14:paraId="5E6B635D" w14:textId="77777777" w:rsidR="00764D3F" w:rsidRPr="007E2C58" w:rsidRDefault="00764D3F" w:rsidP="00284F1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nil"/>
            </w:tcBorders>
            <w:shd w:val="clear" w:color="auto" w:fill="auto"/>
            <w:vAlign w:val="bottom"/>
          </w:tcPr>
          <w:p w14:paraId="58CFD827" w14:textId="02A81DB9" w:rsidR="00764D3F" w:rsidRPr="000861B0" w:rsidRDefault="00764D3F" w:rsidP="00284F1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861B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OTS 102</w:t>
            </w:r>
          </w:p>
        </w:tc>
        <w:tc>
          <w:tcPr>
            <w:tcW w:w="4320" w:type="dxa"/>
            <w:gridSpan w:val="2"/>
            <w:tcBorders>
              <w:top w:val="nil"/>
            </w:tcBorders>
            <w:shd w:val="clear" w:color="auto" w:fill="auto"/>
            <w:vAlign w:val="bottom"/>
          </w:tcPr>
          <w:p w14:paraId="38A42EA7" w14:textId="4F79C9EB" w:rsidR="00764D3F" w:rsidRPr="007E2C58" w:rsidRDefault="00764D3F" w:rsidP="00284F1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Old Testament Survey II</w:t>
            </w:r>
          </w:p>
        </w:tc>
      </w:tr>
      <w:tr w:rsidR="00764D3F" w:rsidRPr="007E2C58" w14:paraId="500D4C04" w14:textId="77777777" w:rsidTr="00235BD7">
        <w:trPr>
          <w:trHeight w:val="300"/>
        </w:trPr>
        <w:tc>
          <w:tcPr>
            <w:tcW w:w="1170" w:type="dxa"/>
            <w:noWrap/>
            <w:hideMark/>
          </w:tcPr>
          <w:p w14:paraId="1848A7AB" w14:textId="77777777" w:rsidR="00764D3F" w:rsidRPr="007E2C58" w:rsidRDefault="00764D3F" w:rsidP="00284F1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7E2C5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CH 101</w:t>
            </w:r>
          </w:p>
        </w:tc>
        <w:tc>
          <w:tcPr>
            <w:tcW w:w="4055" w:type="dxa"/>
            <w:noWrap/>
            <w:hideMark/>
          </w:tcPr>
          <w:p w14:paraId="36550A36" w14:textId="77777777" w:rsidR="00764D3F" w:rsidRPr="007E2C58" w:rsidRDefault="00764D3F" w:rsidP="00284F1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7E2C5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Church History</w:t>
            </w:r>
          </w:p>
        </w:tc>
        <w:tc>
          <w:tcPr>
            <w:tcW w:w="1255" w:type="dxa"/>
            <w:tcBorders>
              <w:top w:val="nil"/>
            </w:tcBorders>
            <w:shd w:val="clear" w:color="auto" w:fill="auto"/>
            <w:vAlign w:val="bottom"/>
          </w:tcPr>
          <w:p w14:paraId="77759135" w14:textId="68D77FF3" w:rsidR="00764D3F" w:rsidRPr="00DF2228" w:rsidRDefault="00764D3F" w:rsidP="00284F1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EM</w:t>
            </w:r>
            <w:r w:rsidRPr="0023724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102</w:t>
            </w:r>
          </w:p>
        </w:tc>
        <w:tc>
          <w:tcPr>
            <w:tcW w:w="4320" w:type="dxa"/>
            <w:gridSpan w:val="2"/>
            <w:tcBorders>
              <w:top w:val="nil"/>
            </w:tcBorders>
            <w:shd w:val="clear" w:color="auto" w:fill="auto"/>
            <w:vAlign w:val="bottom"/>
          </w:tcPr>
          <w:p w14:paraId="7450850D" w14:textId="7C76DCD8" w:rsidR="00764D3F" w:rsidRPr="007E2C58" w:rsidRDefault="00764D3F" w:rsidP="00284F1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Great Commission Survey</w:t>
            </w:r>
          </w:p>
        </w:tc>
      </w:tr>
    </w:tbl>
    <w:p w14:paraId="44CF87B0" w14:textId="77777777" w:rsidR="005365FC" w:rsidRDefault="005365FC" w:rsidP="00BB55ED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0"/>
        <w:gridCol w:w="4050"/>
        <w:gridCol w:w="1350"/>
        <w:gridCol w:w="4230"/>
      </w:tblGrid>
      <w:tr w:rsidR="00D715E8" w:rsidRPr="00CB06C4" w14:paraId="56665060" w14:textId="77777777" w:rsidTr="00EF52A3">
        <w:tc>
          <w:tcPr>
            <w:tcW w:w="1170" w:type="dxa"/>
          </w:tcPr>
          <w:p w14:paraId="6CD5BB0F" w14:textId="77777777" w:rsidR="00D715E8" w:rsidRPr="00CB06C4" w:rsidRDefault="00D715E8" w:rsidP="00800057">
            <w:pPr>
              <w:spacing w:after="120"/>
              <w:rPr>
                <w:rFonts w:ascii="Arial Black" w:eastAsia="Times New Roman" w:hAnsi="Arial Black" w:cs="Calibri"/>
                <w:b/>
                <w:bCs/>
                <w:color w:val="000000"/>
                <w:sz w:val="22"/>
                <w:szCs w:val="22"/>
              </w:rPr>
            </w:pPr>
            <w:r w:rsidRPr="00CB06C4">
              <w:rPr>
                <w:rFonts w:ascii="Arial Black" w:eastAsia="Times New Roman" w:hAnsi="Arial Black" w:cs="Calibri"/>
                <w:b/>
                <w:bCs/>
                <w:color w:val="000000"/>
                <w:sz w:val="22"/>
                <w:szCs w:val="22"/>
              </w:rPr>
              <w:t>FALL</w:t>
            </w:r>
          </w:p>
        </w:tc>
        <w:tc>
          <w:tcPr>
            <w:tcW w:w="4050" w:type="dxa"/>
          </w:tcPr>
          <w:p w14:paraId="00F46D00" w14:textId="2E26638C" w:rsidR="00D715E8" w:rsidRPr="00CB06C4" w:rsidRDefault="00D715E8" w:rsidP="00800057">
            <w:pPr>
              <w:spacing w:after="120"/>
              <w:rPr>
                <w:rFonts w:ascii="Arial Black" w:eastAsia="Times New Roman" w:hAnsi="Arial Black" w:cs="Calibri"/>
                <w:b/>
                <w:bCs/>
                <w:color w:val="000000"/>
                <w:sz w:val="22"/>
                <w:szCs w:val="22"/>
              </w:rPr>
            </w:pPr>
            <w:r w:rsidRPr="00CB06C4">
              <w:rPr>
                <w:rFonts w:ascii="Arial Black" w:eastAsia="Times New Roman" w:hAnsi="Arial Black" w:cs="Calibri"/>
                <w:b/>
                <w:bCs/>
                <w:color w:val="000000"/>
                <w:sz w:val="22"/>
                <w:szCs w:val="22"/>
              </w:rPr>
              <w:t>SECOND YEAR</w:t>
            </w:r>
          </w:p>
        </w:tc>
        <w:tc>
          <w:tcPr>
            <w:tcW w:w="1350" w:type="dxa"/>
            <w:shd w:val="clear" w:color="auto" w:fill="auto"/>
            <w:vAlign w:val="bottom"/>
          </w:tcPr>
          <w:p w14:paraId="5253AB2E" w14:textId="77777777" w:rsidR="00D715E8" w:rsidRPr="00CB06C4" w:rsidRDefault="00D715E8" w:rsidP="00800057">
            <w:pPr>
              <w:spacing w:after="120"/>
              <w:rPr>
                <w:rFonts w:ascii="Arial Black" w:hAnsi="Arial Black" w:cs="Calibri"/>
                <w:b/>
                <w:bCs/>
                <w:color w:val="000000"/>
                <w:sz w:val="22"/>
                <w:szCs w:val="22"/>
              </w:rPr>
            </w:pPr>
            <w:r w:rsidRPr="00CB06C4">
              <w:rPr>
                <w:rFonts w:ascii="Arial Black" w:hAnsi="Arial Black" w:cs="Calibri"/>
                <w:b/>
                <w:bCs/>
                <w:color w:val="000000"/>
                <w:sz w:val="22"/>
                <w:szCs w:val="22"/>
              </w:rPr>
              <w:t>SPRING</w:t>
            </w:r>
          </w:p>
        </w:tc>
        <w:tc>
          <w:tcPr>
            <w:tcW w:w="4230" w:type="dxa"/>
            <w:shd w:val="clear" w:color="auto" w:fill="auto"/>
            <w:vAlign w:val="bottom"/>
          </w:tcPr>
          <w:p w14:paraId="3C063D31" w14:textId="36B0AD0B" w:rsidR="00D715E8" w:rsidRPr="00CB06C4" w:rsidRDefault="00D715E8" w:rsidP="00800057">
            <w:pPr>
              <w:spacing w:after="120"/>
              <w:rPr>
                <w:rFonts w:ascii="Arial Black" w:hAnsi="Arial Black" w:cs="Calibri"/>
                <w:b/>
                <w:bCs/>
                <w:color w:val="000000"/>
                <w:sz w:val="22"/>
                <w:szCs w:val="22"/>
              </w:rPr>
            </w:pPr>
            <w:r w:rsidRPr="00CB06C4">
              <w:rPr>
                <w:rFonts w:ascii="Arial Black" w:hAnsi="Arial Black" w:cs="Calibri"/>
                <w:b/>
                <w:bCs/>
                <w:color w:val="000000"/>
                <w:sz w:val="22"/>
                <w:szCs w:val="22"/>
              </w:rPr>
              <w:t>SECOND YEAR</w:t>
            </w:r>
          </w:p>
        </w:tc>
      </w:tr>
      <w:tr w:rsidR="0013230B" w14:paraId="7B8D381A" w14:textId="77777777" w:rsidTr="00EF52A3">
        <w:tc>
          <w:tcPr>
            <w:tcW w:w="1170" w:type="dxa"/>
          </w:tcPr>
          <w:p w14:paraId="2E26546F" w14:textId="7344A749" w:rsidR="0013230B" w:rsidRPr="00171E3A" w:rsidRDefault="0013230B" w:rsidP="0013230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171E3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SF300</w:t>
            </w:r>
          </w:p>
        </w:tc>
        <w:tc>
          <w:tcPr>
            <w:tcW w:w="4050" w:type="dxa"/>
          </w:tcPr>
          <w:p w14:paraId="0F81ECD6" w14:textId="77777777" w:rsidR="0013230B" w:rsidRPr="007E2C58" w:rsidRDefault="0013230B" w:rsidP="0013230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7E2C5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Spiritual Formation and Berean Bible Lab </w:t>
            </w:r>
          </w:p>
        </w:tc>
        <w:tc>
          <w:tcPr>
            <w:tcW w:w="1350" w:type="dxa"/>
            <w:shd w:val="clear" w:color="auto" w:fill="auto"/>
          </w:tcPr>
          <w:p w14:paraId="06677E4D" w14:textId="02F68295" w:rsidR="0013230B" w:rsidRPr="00DF2228" w:rsidRDefault="0013230B" w:rsidP="0013230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SF300</w:t>
            </w:r>
          </w:p>
        </w:tc>
        <w:tc>
          <w:tcPr>
            <w:tcW w:w="4230" w:type="dxa"/>
            <w:shd w:val="clear" w:color="auto" w:fill="auto"/>
            <w:vAlign w:val="bottom"/>
          </w:tcPr>
          <w:p w14:paraId="4B64F80F" w14:textId="6F36278C" w:rsidR="0013230B" w:rsidRDefault="0013230B" w:rsidP="0013230B"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Spiritual Formation and Berean Bible Lab </w:t>
            </w:r>
          </w:p>
        </w:tc>
      </w:tr>
      <w:tr w:rsidR="000E1C8F" w:rsidRPr="007E2C58" w14:paraId="677D7F7A" w14:textId="77777777" w:rsidTr="00EF52A3">
        <w:trPr>
          <w:trHeight w:val="300"/>
        </w:trPr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73AE49C8" w14:textId="699F91BD" w:rsidR="000E1C8F" w:rsidRPr="005913D3" w:rsidRDefault="000E1C8F" w:rsidP="006A351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591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BE 201</w:t>
            </w:r>
          </w:p>
        </w:tc>
        <w:tc>
          <w:tcPr>
            <w:tcW w:w="4050" w:type="dxa"/>
            <w:shd w:val="clear" w:color="auto" w:fill="auto"/>
            <w:noWrap/>
            <w:vAlign w:val="bottom"/>
            <w:hideMark/>
          </w:tcPr>
          <w:p w14:paraId="0051861B" w14:textId="651AC54A" w:rsidR="000E1C8F" w:rsidRPr="007E2C58" w:rsidRDefault="000E1C8F" w:rsidP="006A351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Bible Exegesis</w:t>
            </w:r>
          </w:p>
        </w:tc>
        <w:tc>
          <w:tcPr>
            <w:tcW w:w="1350" w:type="dxa"/>
            <w:tcBorders>
              <w:top w:val="nil"/>
            </w:tcBorders>
            <w:shd w:val="clear" w:color="auto" w:fill="auto"/>
            <w:vAlign w:val="bottom"/>
          </w:tcPr>
          <w:p w14:paraId="52926471" w14:textId="5FDB4155" w:rsidR="000E1C8F" w:rsidRPr="005913D3" w:rsidRDefault="000E1C8F" w:rsidP="006A351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91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BLS 202</w:t>
            </w:r>
          </w:p>
        </w:tc>
        <w:tc>
          <w:tcPr>
            <w:tcW w:w="4230" w:type="dxa"/>
            <w:tcBorders>
              <w:top w:val="nil"/>
            </w:tcBorders>
            <w:shd w:val="clear" w:color="auto" w:fill="auto"/>
            <w:vAlign w:val="bottom"/>
          </w:tcPr>
          <w:p w14:paraId="55242A74" w14:textId="6361AE6A" w:rsidR="000E1C8F" w:rsidRPr="007E2C58" w:rsidRDefault="000E1C8F" w:rsidP="006A351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Living God’s Story</w:t>
            </w:r>
          </w:p>
        </w:tc>
      </w:tr>
      <w:tr w:rsidR="000E1C8F" w:rsidRPr="007E2C58" w14:paraId="58A52481" w14:textId="77777777" w:rsidTr="00EF52A3">
        <w:trPr>
          <w:trHeight w:val="300"/>
        </w:trPr>
        <w:tc>
          <w:tcPr>
            <w:tcW w:w="117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4905545" w14:textId="38D6981A" w:rsidR="000E1C8F" w:rsidRPr="005913D3" w:rsidRDefault="000E1C8F" w:rsidP="006A351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5913D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NTS 201</w:t>
            </w:r>
          </w:p>
        </w:tc>
        <w:tc>
          <w:tcPr>
            <w:tcW w:w="405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0240BC3" w14:textId="2FE3AF45" w:rsidR="000E1C8F" w:rsidRPr="007E2C58" w:rsidRDefault="000E1C8F" w:rsidP="006A351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New Testament Survey  </w:t>
            </w:r>
          </w:p>
        </w:tc>
        <w:tc>
          <w:tcPr>
            <w:tcW w:w="1350" w:type="dxa"/>
            <w:tcBorders>
              <w:top w:val="nil"/>
            </w:tcBorders>
            <w:shd w:val="clear" w:color="auto" w:fill="auto"/>
            <w:vAlign w:val="bottom"/>
          </w:tcPr>
          <w:p w14:paraId="41E40D8F" w14:textId="34515BB0" w:rsidR="000E1C8F" w:rsidRPr="005913D3" w:rsidRDefault="000E1C8F" w:rsidP="006A351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91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WM 202</w:t>
            </w:r>
          </w:p>
        </w:tc>
        <w:tc>
          <w:tcPr>
            <w:tcW w:w="4230" w:type="dxa"/>
            <w:tcBorders>
              <w:top w:val="nil"/>
            </w:tcBorders>
            <w:shd w:val="clear" w:color="auto" w:fill="auto"/>
            <w:vAlign w:val="bottom"/>
          </w:tcPr>
          <w:p w14:paraId="64E8F8FE" w14:textId="53321480" w:rsidR="000E1C8F" w:rsidRPr="007E2C58" w:rsidRDefault="000E1C8F" w:rsidP="006A351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Your Work Matters to God</w:t>
            </w:r>
          </w:p>
        </w:tc>
      </w:tr>
      <w:tr w:rsidR="000E1C8F" w:rsidRPr="007E2C58" w14:paraId="48F313B7" w14:textId="77777777" w:rsidTr="00EF52A3">
        <w:trPr>
          <w:trHeight w:val="300"/>
        </w:trPr>
        <w:tc>
          <w:tcPr>
            <w:tcW w:w="117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27648D8" w14:textId="6F0E54DC" w:rsidR="000E1C8F" w:rsidRPr="005913D3" w:rsidRDefault="000E1C8F" w:rsidP="006A351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91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TE 201</w:t>
            </w:r>
          </w:p>
        </w:tc>
        <w:tc>
          <w:tcPr>
            <w:tcW w:w="405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7EC7BB3C" w14:textId="27073B52" w:rsidR="000E1C8F" w:rsidRPr="004F6E8F" w:rsidRDefault="000E1C8F" w:rsidP="006A351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Teaching and Equipping  </w:t>
            </w:r>
          </w:p>
        </w:tc>
        <w:tc>
          <w:tcPr>
            <w:tcW w:w="1350" w:type="dxa"/>
            <w:tcBorders>
              <w:top w:val="nil"/>
            </w:tcBorders>
            <w:shd w:val="clear" w:color="auto" w:fill="auto"/>
            <w:vAlign w:val="bottom"/>
          </w:tcPr>
          <w:p w14:paraId="4F66D9BE" w14:textId="034CFEDF" w:rsidR="000E1C8F" w:rsidRPr="005913D3" w:rsidRDefault="00AB42EE" w:rsidP="006A351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CD</w:t>
            </w:r>
            <w:r w:rsidR="000E1C8F" w:rsidRPr="00591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7__</w:t>
            </w:r>
          </w:p>
        </w:tc>
        <w:tc>
          <w:tcPr>
            <w:tcW w:w="4230" w:type="dxa"/>
            <w:tcBorders>
              <w:top w:val="nil"/>
            </w:tcBorders>
            <w:shd w:val="clear" w:color="auto" w:fill="auto"/>
            <w:vAlign w:val="bottom"/>
          </w:tcPr>
          <w:p w14:paraId="37BC2C0F" w14:textId="5F725A7C" w:rsidR="000E1C8F" w:rsidRPr="007E2C58" w:rsidRDefault="00AB42EE" w:rsidP="006A351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Church Development</w:t>
            </w:r>
          </w:p>
        </w:tc>
      </w:tr>
      <w:tr w:rsidR="000E1C8F" w:rsidRPr="007E2C58" w14:paraId="3BF1857A" w14:textId="77777777" w:rsidTr="00EF52A3">
        <w:trPr>
          <w:trHeight w:val="300"/>
        </w:trPr>
        <w:tc>
          <w:tcPr>
            <w:tcW w:w="117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0482C46" w14:textId="38DCDEDC" w:rsidR="000E1C8F" w:rsidRPr="005913D3" w:rsidRDefault="000E1C8F" w:rsidP="006A351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5913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CD 7__</w:t>
            </w:r>
          </w:p>
        </w:tc>
        <w:tc>
          <w:tcPr>
            <w:tcW w:w="405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BD73645" w14:textId="45F0CAE9" w:rsidR="000E1C8F" w:rsidRPr="007E2C58" w:rsidRDefault="000E1C8F" w:rsidP="006A351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Church Development</w:t>
            </w:r>
          </w:p>
        </w:tc>
        <w:tc>
          <w:tcPr>
            <w:tcW w:w="1350" w:type="dxa"/>
            <w:tcBorders>
              <w:top w:val="nil"/>
            </w:tcBorders>
            <w:shd w:val="clear" w:color="auto" w:fill="auto"/>
            <w:vAlign w:val="bottom"/>
          </w:tcPr>
          <w:p w14:paraId="6A49E1C9" w14:textId="3963BB64" w:rsidR="000E1C8F" w:rsidRPr="005913D3" w:rsidRDefault="00AB42EE" w:rsidP="006A351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CD 7__</w:t>
            </w:r>
          </w:p>
        </w:tc>
        <w:tc>
          <w:tcPr>
            <w:tcW w:w="4230" w:type="dxa"/>
            <w:tcBorders>
              <w:top w:val="nil"/>
            </w:tcBorders>
            <w:shd w:val="clear" w:color="auto" w:fill="auto"/>
            <w:vAlign w:val="bottom"/>
          </w:tcPr>
          <w:p w14:paraId="2F67CB5D" w14:textId="4218BF06" w:rsidR="000E1C8F" w:rsidRPr="007E2C58" w:rsidRDefault="00AB42EE" w:rsidP="006A351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Church Development</w:t>
            </w:r>
          </w:p>
        </w:tc>
      </w:tr>
    </w:tbl>
    <w:p w14:paraId="3F3A91F6" w14:textId="77777777" w:rsidR="005365FC" w:rsidRDefault="005365FC" w:rsidP="00BB55ED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0"/>
        <w:gridCol w:w="4230"/>
        <w:gridCol w:w="1080"/>
        <w:gridCol w:w="4490"/>
      </w:tblGrid>
      <w:tr w:rsidR="00774EB4" w14:paraId="671EF17B" w14:textId="77777777" w:rsidTr="00E9594E">
        <w:tc>
          <w:tcPr>
            <w:tcW w:w="10790" w:type="dxa"/>
            <w:gridSpan w:val="4"/>
          </w:tcPr>
          <w:p w14:paraId="46012854" w14:textId="77777777" w:rsidR="006B52AB" w:rsidRPr="001F5FBF" w:rsidRDefault="00A9208B" w:rsidP="001B7314">
            <w:pPr>
              <w:jc w:val="center"/>
              <w:rPr>
                <w:b/>
                <w:bCs/>
                <w:color w:val="1F497D" w:themeColor="text2"/>
                <w:sz w:val="28"/>
                <w:szCs w:val="28"/>
              </w:rPr>
            </w:pPr>
            <w:r w:rsidRPr="001F5FBF">
              <w:rPr>
                <w:b/>
                <w:bCs/>
                <w:color w:val="1F497D" w:themeColor="text2"/>
                <w:sz w:val="28"/>
                <w:szCs w:val="28"/>
              </w:rPr>
              <w:t>CHURCH DEVELOPMENT CLASSES</w:t>
            </w:r>
          </w:p>
          <w:p w14:paraId="6F674069" w14:textId="23F6E539" w:rsidR="00774EB4" w:rsidRPr="00FE19D1" w:rsidRDefault="006B52AB" w:rsidP="001B7314">
            <w:pPr>
              <w:spacing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Certificate of Completion</w:t>
            </w:r>
          </w:p>
        </w:tc>
      </w:tr>
      <w:tr w:rsidR="0042035A" w14:paraId="38E4C18F" w14:textId="77777777" w:rsidTr="007A540C">
        <w:tc>
          <w:tcPr>
            <w:tcW w:w="990" w:type="dxa"/>
          </w:tcPr>
          <w:p w14:paraId="1D46C643" w14:textId="2CB0EFA4" w:rsidR="0042035A" w:rsidRPr="0058024F" w:rsidRDefault="0042035A" w:rsidP="0042035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787944">
              <w:rPr>
                <w:rFonts w:ascii="Calibri" w:hAnsi="Calibri" w:cs="Calibri"/>
                <w:sz w:val="22"/>
                <w:szCs w:val="22"/>
              </w:rPr>
              <w:t>CD 700</w:t>
            </w:r>
          </w:p>
        </w:tc>
        <w:tc>
          <w:tcPr>
            <w:tcW w:w="4230" w:type="dxa"/>
          </w:tcPr>
          <w:p w14:paraId="3F30B8B4" w14:textId="0B11BF46" w:rsidR="0042035A" w:rsidRPr="0058024F" w:rsidRDefault="0042035A" w:rsidP="0042035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787944">
              <w:rPr>
                <w:rFonts w:ascii="Calibri" w:hAnsi="Calibri" w:cs="Calibri"/>
                <w:sz w:val="22"/>
                <w:szCs w:val="22"/>
              </w:rPr>
              <w:t>The Christian Home</w:t>
            </w:r>
          </w:p>
        </w:tc>
        <w:tc>
          <w:tcPr>
            <w:tcW w:w="1080" w:type="dxa"/>
          </w:tcPr>
          <w:p w14:paraId="4B2AAC5A" w14:textId="17AF6986" w:rsidR="0042035A" w:rsidRPr="0058024F" w:rsidRDefault="0042035A" w:rsidP="0042035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87944">
              <w:rPr>
                <w:rFonts w:ascii="Calibri" w:hAnsi="Calibri" w:cs="Calibri"/>
                <w:sz w:val="22"/>
                <w:szCs w:val="22"/>
              </w:rPr>
              <w:t>CD 706</w:t>
            </w:r>
          </w:p>
        </w:tc>
        <w:tc>
          <w:tcPr>
            <w:tcW w:w="4490" w:type="dxa"/>
          </w:tcPr>
          <w:p w14:paraId="3F22E62A" w14:textId="4426467D" w:rsidR="0042035A" w:rsidRPr="0058024F" w:rsidRDefault="0042035A" w:rsidP="0042035A">
            <w:pPr>
              <w:rPr>
                <w:b/>
                <w:bCs/>
              </w:rPr>
            </w:pPr>
            <w:r w:rsidRPr="00787944">
              <w:rPr>
                <w:rFonts w:ascii="Calibri" w:hAnsi="Calibri" w:cs="Calibri"/>
                <w:sz w:val="22"/>
                <w:szCs w:val="22"/>
              </w:rPr>
              <w:t>Deacon Ministry &amp; Roundtable</w:t>
            </w:r>
          </w:p>
        </w:tc>
      </w:tr>
      <w:tr w:rsidR="0042035A" w:rsidRPr="007E2C58" w14:paraId="25B29018" w14:textId="77777777" w:rsidTr="007A540C">
        <w:trPr>
          <w:trHeight w:val="300"/>
        </w:trPr>
        <w:tc>
          <w:tcPr>
            <w:tcW w:w="990" w:type="dxa"/>
            <w:noWrap/>
          </w:tcPr>
          <w:p w14:paraId="3AE25ECB" w14:textId="32881C1B" w:rsidR="0042035A" w:rsidRPr="0058024F" w:rsidRDefault="0042035A" w:rsidP="0042035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787944">
              <w:rPr>
                <w:rFonts w:ascii="Calibri" w:hAnsi="Calibri" w:cs="Calibri"/>
                <w:sz w:val="22"/>
                <w:szCs w:val="22"/>
              </w:rPr>
              <w:t>CD 701</w:t>
            </w:r>
          </w:p>
        </w:tc>
        <w:tc>
          <w:tcPr>
            <w:tcW w:w="4230" w:type="dxa"/>
            <w:noWrap/>
            <w:hideMark/>
          </w:tcPr>
          <w:p w14:paraId="195B7567" w14:textId="7E1BF2A1" w:rsidR="0042035A" w:rsidRPr="0058024F" w:rsidRDefault="0042035A" w:rsidP="0042035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787944">
              <w:rPr>
                <w:rFonts w:ascii="Calibri" w:hAnsi="Calibri" w:cs="Calibri"/>
                <w:sz w:val="22"/>
                <w:szCs w:val="22"/>
              </w:rPr>
              <w:t>Assimilation &amp; Spiritual Gifts</w:t>
            </w:r>
          </w:p>
        </w:tc>
        <w:tc>
          <w:tcPr>
            <w:tcW w:w="1080" w:type="dxa"/>
          </w:tcPr>
          <w:p w14:paraId="64B3BA38" w14:textId="21DEB1A4" w:rsidR="0042035A" w:rsidRPr="0058024F" w:rsidRDefault="0042035A" w:rsidP="0042035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87944">
              <w:rPr>
                <w:rFonts w:ascii="Calibri" w:hAnsi="Calibri" w:cs="Calibri"/>
                <w:sz w:val="22"/>
                <w:szCs w:val="22"/>
              </w:rPr>
              <w:t>CD 707</w:t>
            </w:r>
          </w:p>
        </w:tc>
        <w:tc>
          <w:tcPr>
            <w:tcW w:w="4490" w:type="dxa"/>
          </w:tcPr>
          <w:p w14:paraId="5DFBF353" w14:textId="13B76013" w:rsidR="0042035A" w:rsidRPr="0058024F" w:rsidRDefault="0042035A" w:rsidP="0042035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787944">
              <w:rPr>
                <w:rFonts w:ascii="Calibri" w:hAnsi="Calibri" w:cs="Calibri"/>
                <w:sz w:val="22"/>
                <w:szCs w:val="22"/>
              </w:rPr>
              <w:t xml:space="preserve">Biblical Communication </w:t>
            </w:r>
          </w:p>
        </w:tc>
      </w:tr>
      <w:tr w:rsidR="0042035A" w:rsidRPr="007E2C58" w14:paraId="0BFF9547" w14:textId="77777777" w:rsidTr="007A540C">
        <w:trPr>
          <w:trHeight w:val="300"/>
        </w:trPr>
        <w:tc>
          <w:tcPr>
            <w:tcW w:w="990" w:type="dxa"/>
            <w:noWrap/>
            <w:hideMark/>
          </w:tcPr>
          <w:p w14:paraId="4E4EB37F" w14:textId="2FD0A519" w:rsidR="0042035A" w:rsidRPr="0058024F" w:rsidRDefault="0042035A" w:rsidP="0042035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787944">
              <w:rPr>
                <w:rFonts w:ascii="Calibri" w:hAnsi="Calibri" w:cs="Calibri"/>
                <w:sz w:val="22"/>
                <w:szCs w:val="22"/>
              </w:rPr>
              <w:t>CD 702</w:t>
            </w:r>
          </w:p>
        </w:tc>
        <w:tc>
          <w:tcPr>
            <w:tcW w:w="4230" w:type="dxa"/>
            <w:noWrap/>
            <w:hideMark/>
          </w:tcPr>
          <w:p w14:paraId="3C48F39E" w14:textId="1513E3CD" w:rsidR="0042035A" w:rsidRPr="0058024F" w:rsidRDefault="0042035A" w:rsidP="0042035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787944">
              <w:rPr>
                <w:rFonts w:ascii="Calibri" w:hAnsi="Calibri" w:cs="Calibri"/>
                <w:sz w:val="22"/>
                <w:szCs w:val="22"/>
              </w:rPr>
              <w:t xml:space="preserve">Church Health Administration </w:t>
            </w:r>
          </w:p>
        </w:tc>
        <w:tc>
          <w:tcPr>
            <w:tcW w:w="1080" w:type="dxa"/>
          </w:tcPr>
          <w:p w14:paraId="55B6BE20" w14:textId="3C9A08F2" w:rsidR="0042035A" w:rsidRPr="00DF2228" w:rsidRDefault="0042035A" w:rsidP="0042035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87944">
              <w:rPr>
                <w:rFonts w:ascii="Calibri" w:hAnsi="Calibri" w:cs="Calibri"/>
                <w:sz w:val="22"/>
                <w:szCs w:val="22"/>
              </w:rPr>
              <w:t>CD 708</w:t>
            </w:r>
          </w:p>
        </w:tc>
        <w:tc>
          <w:tcPr>
            <w:tcW w:w="4490" w:type="dxa"/>
          </w:tcPr>
          <w:p w14:paraId="5EA8C7A3" w14:textId="07A6B723" w:rsidR="0042035A" w:rsidRPr="0058024F" w:rsidRDefault="0042035A" w:rsidP="0042035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787944">
              <w:rPr>
                <w:rFonts w:ascii="Calibri" w:hAnsi="Calibri" w:cs="Calibri"/>
                <w:sz w:val="22"/>
                <w:szCs w:val="22"/>
              </w:rPr>
              <w:t>Church Planting Essentials</w:t>
            </w:r>
          </w:p>
        </w:tc>
      </w:tr>
      <w:tr w:rsidR="0042035A" w:rsidRPr="007E2C58" w14:paraId="02350FC1" w14:textId="77777777" w:rsidTr="007A540C">
        <w:trPr>
          <w:trHeight w:val="300"/>
        </w:trPr>
        <w:tc>
          <w:tcPr>
            <w:tcW w:w="990" w:type="dxa"/>
            <w:noWrap/>
          </w:tcPr>
          <w:p w14:paraId="5B0F9191" w14:textId="02BFE4F4" w:rsidR="0042035A" w:rsidRPr="0058024F" w:rsidRDefault="0042035A" w:rsidP="0042035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787944">
              <w:rPr>
                <w:rFonts w:ascii="Calibri" w:hAnsi="Calibri" w:cs="Calibri"/>
                <w:sz w:val="22"/>
                <w:szCs w:val="22"/>
              </w:rPr>
              <w:t>CD 703</w:t>
            </w:r>
          </w:p>
        </w:tc>
        <w:tc>
          <w:tcPr>
            <w:tcW w:w="4230" w:type="dxa"/>
            <w:noWrap/>
          </w:tcPr>
          <w:p w14:paraId="7F504628" w14:textId="3EA22AD4" w:rsidR="0042035A" w:rsidRPr="0058024F" w:rsidRDefault="0042035A" w:rsidP="0042035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787944">
              <w:rPr>
                <w:rFonts w:ascii="Calibri" w:hAnsi="Calibri" w:cs="Calibri"/>
                <w:sz w:val="22"/>
                <w:szCs w:val="22"/>
              </w:rPr>
              <w:t>Premarital Basics</w:t>
            </w:r>
          </w:p>
        </w:tc>
        <w:tc>
          <w:tcPr>
            <w:tcW w:w="1080" w:type="dxa"/>
          </w:tcPr>
          <w:p w14:paraId="45A06E9B" w14:textId="3D7120D9" w:rsidR="0042035A" w:rsidRPr="00930868" w:rsidRDefault="0042035A" w:rsidP="0042035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87944">
              <w:rPr>
                <w:rFonts w:ascii="Calibri" w:hAnsi="Calibri" w:cs="Calibri"/>
                <w:sz w:val="22"/>
                <w:szCs w:val="22"/>
              </w:rPr>
              <w:t>CD 709</w:t>
            </w:r>
          </w:p>
        </w:tc>
        <w:tc>
          <w:tcPr>
            <w:tcW w:w="4490" w:type="dxa"/>
          </w:tcPr>
          <w:p w14:paraId="36C016BD" w14:textId="595E1A46" w:rsidR="0042035A" w:rsidRPr="0058024F" w:rsidRDefault="0042035A" w:rsidP="0042035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87944">
              <w:rPr>
                <w:rFonts w:ascii="Calibri" w:hAnsi="Calibri" w:cs="Calibri"/>
                <w:sz w:val="22"/>
                <w:szCs w:val="22"/>
              </w:rPr>
              <w:t xml:space="preserve">Pastoral Ministry Essentials </w:t>
            </w:r>
          </w:p>
        </w:tc>
      </w:tr>
      <w:tr w:rsidR="0042035A" w:rsidRPr="007E2C58" w14:paraId="20597AFD" w14:textId="77777777" w:rsidTr="007A540C">
        <w:trPr>
          <w:trHeight w:val="300"/>
        </w:trPr>
        <w:tc>
          <w:tcPr>
            <w:tcW w:w="990" w:type="dxa"/>
            <w:noWrap/>
          </w:tcPr>
          <w:p w14:paraId="13E80205" w14:textId="557CAB1E" w:rsidR="0042035A" w:rsidRPr="0058024F" w:rsidRDefault="0042035A" w:rsidP="0042035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787944">
              <w:rPr>
                <w:rFonts w:ascii="Calibri" w:hAnsi="Calibri" w:cs="Calibri"/>
                <w:sz w:val="22"/>
                <w:szCs w:val="22"/>
              </w:rPr>
              <w:t>CD 704</w:t>
            </w:r>
          </w:p>
        </w:tc>
        <w:tc>
          <w:tcPr>
            <w:tcW w:w="4230" w:type="dxa"/>
            <w:noWrap/>
          </w:tcPr>
          <w:p w14:paraId="46A240D9" w14:textId="44C67B61" w:rsidR="0042035A" w:rsidRPr="0058024F" w:rsidRDefault="0042035A" w:rsidP="0042035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787944">
              <w:rPr>
                <w:rFonts w:ascii="Calibri" w:hAnsi="Calibri" w:cs="Calibri"/>
                <w:sz w:val="22"/>
                <w:szCs w:val="22"/>
              </w:rPr>
              <w:t>Introduction to Biblical Counseling</w:t>
            </w:r>
          </w:p>
        </w:tc>
        <w:tc>
          <w:tcPr>
            <w:tcW w:w="1080" w:type="dxa"/>
          </w:tcPr>
          <w:p w14:paraId="599EA62A" w14:textId="77F6FB0A" w:rsidR="0042035A" w:rsidRPr="00930868" w:rsidRDefault="0042035A" w:rsidP="0042035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87944">
              <w:rPr>
                <w:rFonts w:ascii="Calibri" w:hAnsi="Calibri" w:cs="Calibri"/>
                <w:sz w:val="22"/>
                <w:szCs w:val="22"/>
              </w:rPr>
              <w:t>CD 710</w:t>
            </w:r>
          </w:p>
        </w:tc>
        <w:tc>
          <w:tcPr>
            <w:tcW w:w="4490" w:type="dxa"/>
          </w:tcPr>
          <w:p w14:paraId="36597139" w14:textId="08E68B31" w:rsidR="0042035A" w:rsidRPr="0058024F" w:rsidRDefault="00E57968" w:rsidP="0042035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Independent Study</w:t>
            </w:r>
          </w:p>
        </w:tc>
      </w:tr>
      <w:tr w:rsidR="0042035A" w:rsidRPr="007E2C58" w14:paraId="36AA4736" w14:textId="77777777" w:rsidTr="007A540C">
        <w:trPr>
          <w:trHeight w:val="300"/>
        </w:trPr>
        <w:tc>
          <w:tcPr>
            <w:tcW w:w="990" w:type="dxa"/>
            <w:noWrap/>
          </w:tcPr>
          <w:p w14:paraId="3435F255" w14:textId="531252A9" w:rsidR="0042035A" w:rsidRPr="0058024F" w:rsidRDefault="0042035A" w:rsidP="0042035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787944">
              <w:rPr>
                <w:rFonts w:ascii="Calibri" w:hAnsi="Calibri" w:cs="Calibri"/>
                <w:sz w:val="22"/>
                <w:szCs w:val="22"/>
              </w:rPr>
              <w:t>CD 705</w:t>
            </w:r>
          </w:p>
        </w:tc>
        <w:tc>
          <w:tcPr>
            <w:tcW w:w="4230" w:type="dxa"/>
            <w:noWrap/>
          </w:tcPr>
          <w:p w14:paraId="149E661F" w14:textId="113542F9" w:rsidR="0042035A" w:rsidRPr="0058024F" w:rsidRDefault="0042035A" w:rsidP="0042035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787944">
              <w:rPr>
                <w:rFonts w:ascii="Calibri" w:hAnsi="Calibri" w:cs="Calibri"/>
                <w:sz w:val="22"/>
                <w:szCs w:val="22"/>
              </w:rPr>
              <w:t>Introduction to Teaching and Equipping</w:t>
            </w:r>
          </w:p>
        </w:tc>
        <w:tc>
          <w:tcPr>
            <w:tcW w:w="1080" w:type="dxa"/>
          </w:tcPr>
          <w:p w14:paraId="1BC0726E" w14:textId="47D65BF9" w:rsidR="0042035A" w:rsidRPr="003609CA" w:rsidRDefault="003609CA" w:rsidP="004203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09CA">
              <w:rPr>
                <w:rFonts w:ascii="Calibri" w:hAnsi="Calibri" w:cs="Calibri"/>
                <w:color w:val="000000"/>
                <w:sz w:val="22"/>
                <w:szCs w:val="22"/>
              </w:rPr>
              <w:t>CD 711</w:t>
            </w:r>
          </w:p>
        </w:tc>
        <w:tc>
          <w:tcPr>
            <w:tcW w:w="4490" w:type="dxa"/>
          </w:tcPr>
          <w:p w14:paraId="40F29E28" w14:textId="38A295B2" w:rsidR="0042035A" w:rsidRPr="003609CA" w:rsidRDefault="003609CA" w:rsidP="0042035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609C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Biblical Storing</w:t>
            </w:r>
          </w:p>
        </w:tc>
      </w:tr>
    </w:tbl>
    <w:p w14:paraId="235E3014" w14:textId="4F75D64B" w:rsidR="007F0F41" w:rsidRDefault="007F0F41"/>
    <w:sectPr w:rsidR="007F0F41" w:rsidSect="00A15B24">
      <w:headerReference w:type="default" r:id="rId10"/>
      <w:footerReference w:type="default" r:id="rId11"/>
      <w:pgSz w:w="12240" w:h="15840" w:code="1"/>
      <w:pgMar w:top="720" w:right="720" w:bottom="720" w:left="720" w:header="1008" w:footer="10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55DC39" w14:textId="77777777" w:rsidR="007238C7" w:rsidRDefault="007238C7" w:rsidP="00BC1B68">
      <w:r>
        <w:separator/>
      </w:r>
    </w:p>
  </w:endnote>
  <w:endnote w:type="continuationSeparator" w:id="0">
    <w:p w14:paraId="703B9507" w14:textId="77777777" w:rsidR="007238C7" w:rsidRDefault="007238C7" w:rsidP="00BC1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2782D2" w14:textId="6E345668" w:rsidR="00E015ED" w:rsidRPr="00793E8B" w:rsidRDefault="00D33CFE">
    <w:pPr>
      <w:pStyle w:val="Footer"/>
      <w:rPr>
        <w:sz w:val="20"/>
        <w:szCs w:val="20"/>
      </w:rPr>
    </w:pPr>
    <w:r w:rsidRPr="00793E8B">
      <w:rPr>
        <w:sz w:val="20"/>
        <w:szCs w:val="20"/>
      </w:rPr>
      <w:t>Updated 202501</w:t>
    </w:r>
  </w:p>
  <w:p w14:paraId="063CD288" w14:textId="4BD0184E" w:rsidR="00AE3FB7" w:rsidRPr="003F43E8" w:rsidRDefault="00AE3FB7" w:rsidP="00C71322">
    <w:pPr>
      <w:pStyle w:val="Footer"/>
      <w:rPr>
        <w:sz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F61D16" w14:textId="77777777" w:rsidR="007238C7" w:rsidRDefault="007238C7" w:rsidP="00BC1B68">
      <w:r>
        <w:separator/>
      </w:r>
    </w:p>
  </w:footnote>
  <w:footnote w:type="continuationSeparator" w:id="0">
    <w:p w14:paraId="62BFB2FA" w14:textId="77777777" w:rsidR="007238C7" w:rsidRDefault="007238C7" w:rsidP="00BC1B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F5EAA9" w14:textId="2B5983C7" w:rsidR="00BC1B68" w:rsidRPr="005A10B9" w:rsidRDefault="00541AE3" w:rsidP="004232B5">
    <w:pPr>
      <w:pStyle w:val="Header"/>
      <w:ind w:left="720"/>
      <w:rPr>
        <w:b/>
        <w:bCs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BF4DFBF" wp14:editId="745991ED">
          <wp:simplePos x="0" y="0"/>
          <wp:positionH relativeFrom="column">
            <wp:posOffset>321129</wp:posOffset>
          </wp:positionH>
          <wp:positionV relativeFrom="page">
            <wp:posOffset>81643</wp:posOffset>
          </wp:positionV>
          <wp:extent cx="2648585" cy="521970"/>
          <wp:effectExtent l="0" t="0" r="0" b="0"/>
          <wp:wrapSquare wrapText="bothSides"/>
          <wp:docPr id="670042992" name="Picture 2" descr="A close up of a boo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0042992" name="Picture 2" descr="A close up of a book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48585" cy="521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6"/>
  <w:proofState w:spelling="clean" w:grammar="clean"/>
  <w:attachedTemplate r:id="rId1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EzNLc0NTYxM7c0NjJS0lEKTi0uzszPAykwNKoFAN1voiotAAAA"/>
  </w:docVars>
  <w:rsids>
    <w:rsidRoot w:val="00BE7721"/>
    <w:rsid w:val="00001023"/>
    <w:rsid w:val="0000304F"/>
    <w:rsid w:val="0000371B"/>
    <w:rsid w:val="00003E4E"/>
    <w:rsid w:val="00005403"/>
    <w:rsid w:val="00006217"/>
    <w:rsid w:val="00010E8C"/>
    <w:rsid w:val="00017F72"/>
    <w:rsid w:val="00026BC3"/>
    <w:rsid w:val="000309E5"/>
    <w:rsid w:val="00035051"/>
    <w:rsid w:val="00036BA1"/>
    <w:rsid w:val="0003792D"/>
    <w:rsid w:val="0005513A"/>
    <w:rsid w:val="000600B0"/>
    <w:rsid w:val="00064423"/>
    <w:rsid w:val="000658F7"/>
    <w:rsid w:val="00066516"/>
    <w:rsid w:val="00067269"/>
    <w:rsid w:val="0007072D"/>
    <w:rsid w:val="000809A8"/>
    <w:rsid w:val="000861B0"/>
    <w:rsid w:val="00087728"/>
    <w:rsid w:val="0009576E"/>
    <w:rsid w:val="0009728E"/>
    <w:rsid w:val="00097C97"/>
    <w:rsid w:val="000A1363"/>
    <w:rsid w:val="000A3744"/>
    <w:rsid w:val="000A459E"/>
    <w:rsid w:val="000B04F9"/>
    <w:rsid w:val="000B2B03"/>
    <w:rsid w:val="000B319A"/>
    <w:rsid w:val="000B49F0"/>
    <w:rsid w:val="000B59B7"/>
    <w:rsid w:val="000B6AF4"/>
    <w:rsid w:val="000C21D6"/>
    <w:rsid w:val="000C25A4"/>
    <w:rsid w:val="000C25E2"/>
    <w:rsid w:val="000C6890"/>
    <w:rsid w:val="000C75BF"/>
    <w:rsid w:val="000D15B5"/>
    <w:rsid w:val="000D1D0B"/>
    <w:rsid w:val="000D5B49"/>
    <w:rsid w:val="000D6C09"/>
    <w:rsid w:val="000E1C8F"/>
    <w:rsid w:val="000E60E5"/>
    <w:rsid w:val="000F147B"/>
    <w:rsid w:val="000F7AA0"/>
    <w:rsid w:val="00105F9E"/>
    <w:rsid w:val="00106C20"/>
    <w:rsid w:val="00110721"/>
    <w:rsid w:val="001130D2"/>
    <w:rsid w:val="001257F0"/>
    <w:rsid w:val="0013230B"/>
    <w:rsid w:val="0013594E"/>
    <w:rsid w:val="001376BE"/>
    <w:rsid w:val="001429B6"/>
    <w:rsid w:val="00145221"/>
    <w:rsid w:val="0015225B"/>
    <w:rsid w:val="00155AEC"/>
    <w:rsid w:val="001677F8"/>
    <w:rsid w:val="00171906"/>
    <w:rsid w:val="001719B7"/>
    <w:rsid w:val="00171E3A"/>
    <w:rsid w:val="001734BF"/>
    <w:rsid w:val="00181EA7"/>
    <w:rsid w:val="00187FE3"/>
    <w:rsid w:val="00190735"/>
    <w:rsid w:val="001A199E"/>
    <w:rsid w:val="001A1C8F"/>
    <w:rsid w:val="001A1DBD"/>
    <w:rsid w:val="001B36C6"/>
    <w:rsid w:val="001B5111"/>
    <w:rsid w:val="001B5407"/>
    <w:rsid w:val="001B5C1D"/>
    <w:rsid w:val="001B7314"/>
    <w:rsid w:val="001C0A7D"/>
    <w:rsid w:val="001C4D5E"/>
    <w:rsid w:val="001C5A4D"/>
    <w:rsid w:val="001D1B12"/>
    <w:rsid w:val="001D33A1"/>
    <w:rsid w:val="001E3DC4"/>
    <w:rsid w:val="001E65D6"/>
    <w:rsid w:val="001F3BBE"/>
    <w:rsid w:val="001F5FBF"/>
    <w:rsid w:val="001F7726"/>
    <w:rsid w:val="00200886"/>
    <w:rsid w:val="0020339A"/>
    <w:rsid w:val="002143A5"/>
    <w:rsid w:val="00221964"/>
    <w:rsid w:val="00226F7F"/>
    <w:rsid w:val="00231784"/>
    <w:rsid w:val="00232E80"/>
    <w:rsid w:val="00233E7D"/>
    <w:rsid w:val="00235BD7"/>
    <w:rsid w:val="00237243"/>
    <w:rsid w:val="00237268"/>
    <w:rsid w:val="00241DB9"/>
    <w:rsid w:val="0025130C"/>
    <w:rsid w:val="00253529"/>
    <w:rsid w:val="00256391"/>
    <w:rsid w:val="002568F6"/>
    <w:rsid w:val="00260EBB"/>
    <w:rsid w:val="00262975"/>
    <w:rsid w:val="002633EB"/>
    <w:rsid w:val="00265218"/>
    <w:rsid w:val="00272537"/>
    <w:rsid w:val="002733C0"/>
    <w:rsid w:val="002741BD"/>
    <w:rsid w:val="00281C4D"/>
    <w:rsid w:val="00284F1A"/>
    <w:rsid w:val="00286C5E"/>
    <w:rsid w:val="00295CF4"/>
    <w:rsid w:val="002C7630"/>
    <w:rsid w:val="002D0451"/>
    <w:rsid w:val="002D3271"/>
    <w:rsid w:val="002D3842"/>
    <w:rsid w:val="002D6DEC"/>
    <w:rsid w:val="002E6322"/>
    <w:rsid w:val="002F03D8"/>
    <w:rsid w:val="002F0C04"/>
    <w:rsid w:val="002F190A"/>
    <w:rsid w:val="002F1E0E"/>
    <w:rsid w:val="002F3545"/>
    <w:rsid w:val="002F6073"/>
    <w:rsid w:val="002F6CAB"/>
    <w:rsid w:val="00303B09"/>
    <w:rsid w:val="00310845"/>
    <w:rsid w:val="00313D90"/>
    <w:rsid w:val="003151A9"/>
    <w:rsid w:val="00323286"/>
    <w:rsid w:val="00323C68"/>
    <w:rsid w:val="003244B1"/>
    <w:rsid w:val="00325C12"/>
    <w:rsid w:val="0032758F"/>
    <w:rsid w:val="0033706B"/>
    <w:rsid w:val="00337C0F"/>
    <w:rsid w:val="003401BD"/>
    <w:rsid w:val="00340AB3"/>
    <w:rsid w:val="003433D9"/>
    <w:rsid w:val="0034560E"/>
    <w:rsid w:val="0035402E"/>
    <w:rsid w:val="0035446D"/>
    <w:rsid w:val="003557A3"/>
    <w:rsid w:val="00355F75"/>
    <w:rsid w:val="00357879"/>
    <w:rsid w:val="003609CA"/>
    <w:rsid w:val="003614C5"/>
    <w:rsid w:val="00361932"/>
    <w:rsid w:val="00361A5C"/>
    <w:rsid w:val="003636A6"/>
    <w:rsid w:val="00363A2C"/>
    <w:rsid w:val="00366F6D"/>
    <w:rsid w:val="00370602"/>
    <w:rsid w:val="00370E91"/>
    <w:rsid w:val="00372362"/>
    <w:rsid w:val="00374BE9"/>
    <w:rsid w:val="0037578C"/>
    <w:rsid w:val="00376337"/>
    <w:rsid w:val="00392E7F"/>
    <w:rsid w:val="00397698"/>
    <w:rsid w:val="003A4AA3"/>
    <w:rsid w:val="003B1193"/>
    <w:rsid w:val="003B1E5C"/>
    <w:rsid w:val="003B2D21"/>
    <w:rsid w:val="003C2B6A"/>
    <w:rsid w:val="003C6D12"/>
    <w:rsid w:val="003D0561"/>
    <w:rsid w:val="003D1C2E"/>
    <w:rsid w:val="003D69F8"/>
    <w:rsid w:val="003E0129"/>
    <w:rsid w:val="003E03A9"/>
    <w:rsid w:val="003E1042"/>
    <w:rsid w:val="003E5B37"/>
    <w:rsid w:val="003F1454"/>
    <w:rsid w:val="003F409D"/>
    <w:rsid w:val="003F43E8"/>
    <w:rsid w:val="003F59C9"/>
    <w:rsid w:val="00400869"/>
    <w:rsid w:val="004117E3"/>
    <w:rsid w:val="00414855"/>
    <w:rsid w:val="004157DB"/>
    <w:rsid w:val="00415D85"/>
    <w:rsid w:val="0042035A"/>
    <w:rsid w:val="004232B5"/>
    <w:rsid w:val="00433C93"/>
    <w:rsid w:val="00434D52"/>
    <w:rsid w:val="00435E8C"/>
    <w:rsid w:val="00436D55"/>
    <w:rsid w:val="0044354F"/>
    <w:rsid w:val="00446304"/>
    <w:rsid w:val="00450F28"/>
    <w:rsid w:val="00451B9B"/>
    <w:rsid w:val="00456153"/>
    <w:rsid w:val="00463B35"/>
    <w:rsid w:val="0046450E"/>
    <w:rsid w:val="00465C76"/>
    <w:rsid w:val="004671E2"/>
    <w:rsid w:val="00470011"/>
    <w:rsid w:val="004706BD"/>
    <w:rsid w:val="00474525"/>
    <w:rsid w:val="00481B40"/>
    <w:rsid w:val="004828FF"/>
    <w:rsid w:val="00482917"/>
    <w:rsid w:val="00484877"/>
    <w:rsid w:val="00490A10"/>
    <w:rsid w:val="004933D4"/>
    <w:rsid w:val="0049499A"/>
    <w:rsid w:val="004966EB"/>
    <w:rsid w:val="00496E85"/>
    <w:rsid w:val="004A33E3"/>
    <w:rsid w:val="004B19FC"/>
    <w:rsid w:val="004B7BC6"/>
    <w:rsid w:val="004C2F50"/>
    <w:rsid w:val="004D1981"/>
    <w:rsid w:val="004D2723"/>
    <w:rsid w:val="004D2887"/>
    <w:rsid w:val="004D2BA0"/>
    <w:rsid w:val="004D2F2B"/>
    <w:rsid w:val="004D331A"/>
    <w:rsid w:val="004D6F4C"/>
    <w:rsid w:val="004D70AC"/>
    <w:rsid w:val="004E198C"/>
    <w:rsid w:val="004E4001"/>
    <w:rsid w:val="004E4866"/>
    <w:rsid w:val="004F3CE3"/>
    <w:rsid w:val="004F5E90"/>
    <w:rsid w:val="004F6E8F"/>
    <w:rsid w:val="0050144B"/>
    <w:rsid w:val="00502421"/>
    <w:rsid w:val="005150B1"/>
    <w:rsid w:val="005337DE"/>
    <w:rsid w:val="005365FC"/>
    <w:rsid w:val="00536979"/>
    <w:rsid w:val="00540F4D"/>
    <w:rsid w:val="00541AE3"/>
    <w:rsid w:val="00542D3D"/>
    <w:rsid w:val="00547169"/>
    <w:rsid w:val="0055140E"/>
    <w:rsid w:val="005552EB"/>
    <w:rsid w:val="00562EB6"/>
    <w:rsid w:val="0056348D"/>
    <w:rsid w:val="0056465E"/>
    <w:rsid w:val="00566F2B"/>
    <w:rsid w:val="00571141"/>
    <w:rsid w:val="005734A9"/>
    <w:rsid w:val="00574A5C"/>
    <w:rsid w:val="0058024F"/>
    <w:rsid w:val="005811F6"/>
    <w:rsid w:val="0058320F"/>
    <w:rsid w:val="005837F7"/>
    <w:rsid w:val="005860B5"/>
    <w:rsid w:val="005912EA"/>
    <w:rsid w:val="005913D3"/>
    <w:rsid w:val="005A10B9"/>
    <w:rsid w:val="005A1E04"/>
    <w:rsid w:val="005A5FC1"/>
    <w:rsid w:val="005A6DB7"/>
    <w:rsid w:val="005B037B"/>
    <w:rsid w:val="005B35C5"/>
    <w:rsid w:val="005C355B"/>
    <w:rsid w:val="005C3C19"/>
    <w:rsid w:val="005C3D8E"/>
    <w:rsid w:val="005C4D3B"/>
    <w:rsid w:val="005D124E"/>
    <w:rsid w:val="005D36A4"/>
    <w:rsid w:val="005D4B35"/>
    <w:rsid w:val="005D5720"/>
    <w:rsid w:val="005F6705"/>
    <w:rsid w:val="005F7BBC"/>
    <w:rsid w:val="006057CE"/>
    <w:rsid w:val="006121EA"/>
    <w:rsid w:val="0061487F"/>
    <w:rsid w:val="00615EF3"/>
    <w:rsid w:val="0062485B"/>
    <w:rsid w:val="00632EEA"/>
    <w:rsid w:val="0063584C"/>
    <w:rsid w:val="00642371"/>
    <w:rsid w:val="006455AE"/>
    <w:rsid w:val="00646DDC"/>
    <w:rsid w:val="00650596"/>
    <w:rsid w:val="006540F2"/>
    <w:rsid w:val="00662420"/>
    <w:rsid w:val="0067103B"/>
    <w:rsid w:val="0067195B"/>
    <w:rsid w:val="0067741F"/>
    <w:rsid w:val="00686C19"/>
    <w:rsid w:val="00686C98"/>
    <w:rsid w:val="00691C09"/>
    <w:rsid w:val="00694BF7"/>
    <w:rsid w:val="006A23C2"/>
    <w:rsid w:val="006A3515"/>
    <w:rsid w:val="006B1EB0"/>
    <w:rsid w:val="006B52AB"/>
    <w:rsid w:val="006B7958"/>
    <w:rsid w:val="006B7EB6"/>
    <w:rsid w:val="006C697E"/>
    <w:rsid w:val="006D6EF7"/>
    <w:rsid w:val="006D7CB8"/>
    <w:rsid w:val="006D7EAC"/>
    <w:rsid w:val="006E0D79"/>
    <w:rsid w:val="006E3E48"/>
    <w:rsid w:val="006E5B22"/>
    <w:rsid w:val="006F04D2"/>
    <w:rsid w:val="006F128D"/>
    <w:rsid w:val="006F1549"/>
    <w:rsid w:val="006F32A8"/>
    <w:rsid w:val="006F516B"/>
    <w:rsid w:val="0070453E"/>
    <w:rsid w:val="0070706B"/>
    <w:rsid w:val="0071089C"/>
    <w:rsid w:val="007238C7"/>
    <w:rsid w:val="00723A7F"/>
    <w:rsid w:val="00727786"/>
    <w:rsid w:val="007312F6"/>
    <w:rsid w:val="007316E0"/>
    <w:rsid w:val="0073304B"/>
    <w:rsid w:val="00741958"/>
    <w:rsid w:val="00745BC9"/>
    <w:rsid w:val="00753769"/>
    <w:rsid w:val="00757149"/>
    <w:rsid w:val="007605EF"/>
    <w:rsid w:val="00764D3F"/>
    <w:rsid w:val="00774EB4"/>
    <w:rsid w:val="00776769"/>
    <w:rsid w:val="0077781C"/>
    <w:rsid w:val="00780C6D"/>
    <w:rsid w:val="00792272"/>
    <w:rsid w:val="007934EE"/>
    <w:rsid w:val="00793E8B"/>
    <w:rsid w:val="007A420E"/>
    <w:rsid w:val="007A5151"/>
    <w:rsid w:val="007A52C7"/>
    <w:rsid w:val="007B2994"/>
    <w:rsid w:val="007B52D2"/>
    <w:rsid w:val="007B5533"/>
    <w:rsid w:val="007C1F7D"/>
    <w:rsid w:val="007C2AAF"/>
    <w:rsid w:val="007C3E3F"/>
    <w:rsid w:val="007C6056"/>
    <w:rsid w:val="007D3CAF"/>
    <w:rsid w:val="007D4902"/>
    <w:rsid w:val="007D6C48"/>
    <w:rsid w:val="007E1543"/>
    <w:rsid w:val="007E2C58"/>
    <w:rsid w:val="007E73A5"/>
    <w:rsid w:val="007F0F41"/>
    <w:rsid w:val="008014E3"/>
    <w:rsid w:val="00803EF7"/>
    <w:rsid w:val="008053CC"/>
    <w:rsid w:val="008059AA"/>
    <w:rsid w:val="00806F3F"/>
    <w:rsid w:val="00813755"/>
    <w:rsid w:val="008214E6"/>
    <w:rsid w:val="00823678"/>
    <w:rsid w:val="00823A40"/>
    <w:rsid w:val="00835DC0"/>
    <w:rsid w:val="00837EB1"/>
    <w:rsid w:val="00847680"/>
    <w:rsid w:val="00851BDE"/>
    <w:rsid w:val="00856E8C"/>
    <w:rsid w:val="008603E8"/>
    <w:rsid w:val="00860B7B"/>
    <w:rsid w:val="00861C29"/>
    <w:rsid w:val="008643C3"/>
    <w:rsid w:val="0087564F"/>
    <w:rsid w:val="00877574"/>
    <w:rsid w:val="00887734"/>
    <w:rsid w:val="008877BC"/>
    <w:rsid w:val="00891E83"/>
    <w:rsid w:val="00893F52"/>
    <w:rsid w:val="00895F86"/>
    <w:rsid w:val="008A0951"/>
    <w:rsid w:val="008A1649"/>
    <w:rsid w:val="008A1D46"/>
    <w:rsid w:val="008A65B8"/>
    <w:rsid w:val="008A7CFC"/>
    <w:rsid w:val="008B0A48"/>
    <w:rsid w:val="008B54D5"/>
    <w:rsid w:val="008B7A9B"/>
    <w:rsid w:val="008C0E95"/>
    <w:rsid w:val="008C6A55"/>
    <w:rsid w:val="008D3EE1"/>
    <w:rsid w:val="008D7C73"/>
    <w:rsid w:val="008E1AA3"/>
    <w:rsid w:val="008E355E"/>
    <w:rsid w:val="008E4AA4"/>
    <w:rsid w:val="008E5816"/>
    <w:rsid w:val="009057AC"/>
    <w:rsid w:val="00905F02"/>
    <w:rsid w:val="00914159"/>
    <w:rsid w:val="00925E4F"/>
    <w:rsid w:val="009270B9"/>
    <w:rsid w:val="00927458"/>
    <w:rsid w:val="00927952"/>
    <w:rsid w:val="00927B8C"/>
    <w:rsid w:val="00930868"/>
    <w:rsid w:val="00934D02"/>
    <w:rsid w:val="00937E33"/>
    <w:rsid w:val="00943F48"/>
    <w:rsid w:val="00947CF1"/>
    <w:rsid w:val="009504A8"/>
    <w:rsid w:val="00957826"/>
    <w:rsid w:val="00972C23"/>
    <w:rsid w:val="0097704C"/>
    <w:rsid w:val="00977848"/>
    <w:rsid w:val="0098039D"/>
    <w:rsid w:val="00981DCB"/>
    <w:rsid w:val="00983B9B"/>
    <w:rsid w:val="00984D17"/>
    <w:rsid w:val="00985B67"/>
    <w:rsid w:val="00985E83"/>
    <w:rsid w:val="009901E6"/>
    <w:rsid w:val="00991701"/>
    <w:rsid w:val="00991CCA"/>
    <w:rsid w:val="009A650A"/>
    <w:rsid w:val="009C4B19"/>
    <w:rsid w:val="009D45AF"/>
    <w:rsid w:val="009E6AC6"/>
    <w:rsid w:val="009E7EBB"/>
    <w:rsid w:val="009F149A"/>
    <w:rsid w:val="009F2EDD"/>
    <w:rsid w:val="009F59DA"/>
    <w:rsid w:val="009F6C49"/>
    <w:rsid w:val="00A15B24"/>
    <w:rsid w:val="00A16757"/>
    <w:rsid w:val="00A215B2"/>
    <w:rsid w:val="00A22E90"/>
    <w:rsid w:val="00A31DA6"/>
    <w:rsid w:val="00A3321A"/>
    <w:rsid w:val="00A33273"/>
    <w:rsid w:val="00A33B02"/>
    <w:rsid w:val="00A4342D"/>
    <w:rsid w:val="00A479C3"/>
    <w:rsid w:val="00A47B86"/>
    <w:rsid w:val="00A55F91"/>
    <w:rsid w:val="00A56FC1"/>
    <w:rsid w:val="00A64B42"/>
    <w:rsid w:val="00A64BA7"/>
    <w:rsid w:val="00A663B4"/>
    <w:rsid w:val="00A66D05"/>
    <w:rsid w:val="00A670A8"/>
    <w:rsid w:val="00A76CAA"/>
    <w:rsid w:val="00A87372"/>
    <w:rsid w:val="00A9208B"/>
    <w:rsid w:val="00AA5AC5"/>
    <w:rsid w:val="00AA6BD4"/>
    <w:rsid w:val="00AB42EE"/>
    <w:rsid w:val="00AB780F"/>
    <w:rsid w:val="00AC1A77"/>
    <w:rsid w:val="00AC1DE0"/>
    <w:rsid w:val="00AC276F"/>
    <w:rsid w:val="00AC7198"/>
    <w:rsid w:val="00AE1BCB"/>
    <w:rsid w:val="00AE2F37"/>
    <w:rsid w:val="00AE3FB7"/>
    <w:rsid w:val="00AF21A9"/>
    <w:rsid w:val="00AF3F65"/>
    <w:rsid w:val="00AF46C0"/>
    <w:rsid w:val="00B122BA"/>
    <w:rsid w:val="00B1596E"/>
    <w:rsid w:val="00B24099"/>
    <w:rsid w:val="00B25303"/>
    <w:rsid w:val="00B26B1C"/>
    <w:rsid w:val="00B37CC4"/>
    <w:rsid w:val="00B42594"/>
    <w:rsid w:val="00B4293B"/>
    <w:rsid w:val="00B42DC2"/>
    <w:rsid w:val="00B44C83"/>
    <w:rsid w:val="00B4582B"/>
    <w:rsid w:val="00B46299"/>
    <w:rsid w:val="00B46FA5"/>
    <w:rsid w:val="00B61FF2"/>
    <w:rsid w:val="00B64FE4"/>
    <w:rsid w:val="00B74CC0"/>
    <w:rsid w:val="00B85C2A"/>
    <w:rsid w:val="00B85EB5"/>
    <w:rsid w:val="00B96B45"/>
    <w:rsid w:val="00BA163D"/>
    <w:rsid w:val="00BA5D83"/>
    <w:rsid w:val="00BB0E59"/>
    <w:rsid w:val="00BB55ED"/>
    <w:rsid w:val="00BB5F64"/>
    <w:rsid w:val="00BC1B68"/>
    <w:rsid w:val="00BC287D"/>
    <w:rsid w:val="00BC602E"/>
    <w:rsid w:val="00BD3BBC"/>
    <w:rsid w:val="00BD69E3"/>
    <w:rsid w:val="00BE6570"/>
    <w:rsid w:val="00BE6AA3"/>
    <w:rsid w:val="00BE7721"/>
    <w:rsid w:val="00BF4071"/>
    <w:rsid w:val="00BF5A49"/>
    <w:rsid w:val="00BF6264"/>
    <w:rsid w:val="00C00C22"/>
    <w:rsid w:val="00C01B57"/>
    <w:rsid w:val="00C152EE"/>
    <w:rsid w:val="00C21F30"/>
    <w:rsid w:val="00C238F8"/>
    <w:rsid w:val="00C2520C"/>
    <w:rsid w:val="00C31A8F"/>
    <w:rsid w:val="00C34A73"/>
    <w:rsid w:val="00C40036"/>
    <w:rsid w:val="00C40873"/>
    <w:rsid w:val="00C420EF"/>
    <w:rsid w:val="00C427AC"/>
    <w:rsid w:val="00C476F2"/>
    <w:rsid w:val="00C479D8"/>
    <w:rsid w:val="00C522CD"/>
    <w:rsid w:val="00C545F3"/>
    <w:rsid w:val="00C62629"/>
    <w:rsid w:val="00C627D0"/>
    <w:rsid w:val="00C70BAF"/>
    <w:rsid w:val="00C71322"/>
    <w:rsid w:val="00C72FD0"/>
    <w:rsid w:val="00C97F4F"/>
    <w:rsid w:val="00CA4E35"/>
    <w:rsid w:val="00CA7455"/>
    <w:rsid w:val="00CB06C4"/>
    <w:rsid w:val="00CB3702"/>
    <w:rsid w:val="00CC2234"/>
    <w:rsid w:val="00CC77FF"/>
    <w:rsid w:val="00CD2EFC"/>
    <w:rsid w:val="00CD50A3"/>
    <w:rsid w:val="00CD54F0"/>
    <w:rsid w:val="00CD65FD"/>
    <w:rsid w:val="00CE0008"/>
    <w:rsid w:val="00CE6AF2"/>
    <w:rsid w:val="00CF0700"/>
    <w:rsid w:val="00D119AC"/>
    <w:rsid w:val="00D15392"/>
    <w:rsid w:val="00D17F69"/>
    <w:rsid w:val="00D32268"/>
    <w:rsid w:val="00D33CFE"/>
    <w:rsid w:val="00D33FD3"/>
    <w:rsid w:val="00D40232"/>
    <w:rsid w:val="00D407F5"/>
    <w:rsid w:val="00D4207D"/>
    <w:rsid w:val="00D4336A"/>
    <w:rsid w:val="00D4436A"/>
    <w:rsid w:val="00D52C62"/>
    <w:rsid w:val="00D537D3"/>
    <w:rsid w:val="00D53E67"/>
    <w:rsid w:val="00D5444A"/>
    <w:rsid w:val="00D615A8"/>
    <w:rsid w:val="00D61966"/>
    <w:rsid w:val="00D63FAE"/>
    <w:rsid w:val="00D715E8"/>
    <w:rsid w:val="00D72C34"/>
    <w:rsid w:val="00D73A84"/>
    <w:rsid w:val="00D75EFB"/>
    <w:rsid w:val="00D85194"/>
    <w:rsid w:val="00D87E2A"/>
    <w:rsid w:val="00D96B9F"/>
    <w:rsid w:val="00DA242E"/>
    <w:rsid w:val="00DA31AE"/>
    <w:rsid w:val="00DB0185"/>
    <w:rsid w:val="00DB0F43"/>
    <w:rsid w:val="00DB45CF"/>
    <w:rsid w:val="00DB714D"/>
    <w:rsid w:val="00DB7B36"/>
    <w:rsid w:val="00DC0F2A"/>
    <w:rsid w:val="00DC5261"/>
    <w:rsid w:val="00DD73F0"/>
    <w:rsid w:val="00DE57B6"/>
    <w:rsid w:val="00DE61FE"/>
    <w:rsid w:val="00DE64AE"/>
    <w:rsid w:val="00DF2228"/>
    <w:rsid w:val="00DF4D43"/>
    <w:rsid w:val="00DF5589"/>
    <w:rsid w:val="00E015ED"/>
    <w:rsid w:val="00E01735"/>
    <w:rsid w:val="00E05A82"/>
    <w:rsid w:val="00E12920"/>
    <w:rsid w:val="00E12D01"/>
    <w:rsid w:val="00E13767"/>
    <w:rsid w:val="00E226F0"/>
    <w:rsid w:val="00E229F5"/>
    <w:rsid w:val="00E22E7C"/>
    <w:rsid w:val="00E25AB9"/>
    <w:rsid w:val="00E306C8"/>
    <w:rsid w:val="00E32D7B"/>
    <w:rsid w:val="00E368BF"/>
    <w:rsid w:val="00E3771C"/>
    <w:rsid w:val="00E37B38"/>
    <w:rsid w:val="00E40110"/>
    <w:rsid w:val="00E43A88"/>
    <w:rsid w:val="00E47575"/>
    <w:rsid w:val="00E51FDD"/>
    <w:rsid w:val="00E53AFF"/>
    <w:rsid w:val="00E54B30"/>
    <w:rsid w:val="00E57968"/>
    <w:rsid w:val="00E71760"/>
    <w:rsid w:val="00E85356"/>
    <w:rsid w:val="00E85ED8"/>
    <w:rsid w:val="00E936EC"/>
    <w:rsid w:val="00E9594E"/>
    <w:rsid w:val="00E95FF2"/>
    <w:rsid w:val="00E977F0"/>
    <w:rsid w:val="00E97D71"/>
    <w:rsid w:val="00EA0A02"/>
    <w:rsid w:val="00EA2C92"/>
    <w:rsid w:val="00EA2D0D"/>
    <w:rsid w:val="00EB13BE"/>
    <w:rsid w:val="00EB15F5"/>
    <w:rsid w:val="00EB4E05"/>
    <w:rsid w:val="00EB74E5"/>
    <w:rsid w:val="00EC1CCE"/>
    <w:rsid w:val="00EC2A21"/>
    <w:rsid w:val="00EC375A"/>
    <w:rsid w:val="00EC7DB0"/>
    <w:rsid w:val="00ED0F36"/>
    <w:rsid w:val="00ED0FD3"/>
    <w:rsid w:val="00ED6355"/>
    <w:rsid w:val="00ED65EA"/>
    <w:rsid w:val="00ED7C2D"/>
    <w:rsid w:val="00EE310D"/>
    <w:rsid w:val="00EE3770"/>
    <w:rsid w:val="00EE5446"/>
    <w:rsid w:val="00EF52A3"/>
    <w:rsid w:val="00EF7FF6"/>
    <w:rsid w:val="00F03C8A"/>
    <w:rsid w:val="00F10F57"/>
    <w:rsid w:val="00F17513"/>
    <w:rsid w:val="00F27B67"/>
    <w:rsid w:val="00F32A10"/>
    <w:rsid w:val="00F36A9C"/>
    <w:rsid w:val="00F3790F"/>
    <w:rsid w:val="00F42B08"/>
    <w:rsid w:val="00F46530"/>
    <w:rsid w:val="00F467FC"/>
    <w:rsid w:val="00F500E3"/>
    <w:rsid w:val="00F51AAD"/>
    <w:rsid w:val="00F52452"/>
    <w:rsid w:val="00F728FA"/>
    <w:rsid w:val="00F73BB8"/>
    <w:rsid w:val="00F74C2F"/>
    <w:rsid w:val="00F81658"/>
    <w:rsid w:val="00F83D46"/>
    <w:rsid w:val="00F85F8B"/>
    <w:rsid w:val="00F91924"/>
    <w:rsid w:val="00F95B50"/>
    <w:rsid w:val="00FA0770"/>
    <w:rsid w:val="00FA70CC"/>
    <w:rsid w:val="00FB0DC1"/>
    <w:rsid w:val="00FB0DE2"/>
    <w:rsid w:val="00FB0F4C"/>
    <w:rsid w:val="00FB13A4"/>
    <w:rsid w:val="00FB52FF"/>
    <w:rsid w:val="00FC0271"/>
    <w:rsid w:val="00FC5881"/>
    <w:rsid w:val="00FC631D"/>
    <w:rsid w:val="00FC7979"/>
    <w:rsid w:val="00FD0FF9"/>
    <w:rsid w:val="00FD249A"/>
    <w:rsid w:val="00FD43E6"/>
    <w:rsid w:val="00FD6570"/>
    <w:rsid w:val="00FD6869"/>
    <w:rsid w:val="00FE19D1"/>
    <w:rsid w:val="00FE2C0E"/>
    <w:rsid w:val="00FE40A9"/>
    <w:rsid w:val="00FE71D3"/>
    <w:rsid w:val="00FF4549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9A12AF"/>
  <w15:chartTrackingRefBased/>
  <w15:docId w15:val="{B3376237-0C2D-41A8-975C-779EEE34D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Franklin Gothic Book" w:eastAsia="Franklin Gothic Book" w:hAnsi="Franklin Gothic Book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5B2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C1B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53AFF"/>
  </w:style>
  <w:style w:type="paragraph" w:styleId="Footer">
    <w:name w:val="footer"/>
    <w:basedOn w:val="Normal"/>
    <w:link w:val="FooterChar"/>
    <w:uiPriority w:val="99"/>
    <w:rsid w:val="00BC1B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3AFF"/>
  </w:style>
  <w:style w:type="table" w:styleId="TableGrid">
    <w:name w:val="Table Grid"/>
    <w:basedOn w:val="TableNormal"/>
    <w:uiPriority w:val="39"/>
    <w:rsid w:val="00BC1B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25130C"/>
    <w:pPr>
      <w:contextualSpacing/>
      <w:jc w:val="center"/>
    </w:pPr>
    <w:rPr>
      <w:rFonts w:asciiTheme="majorHAnsi" w:eastAsia="Times New Roman" w:hAnsiTheme="majorHAnsi"/>
      <w:b/>
      <w:color w:val="FFFFFF"/>
      <w:spacing w:val="-10"/>
      <w:kern w:val="28"/>
      <w:sz w:val="32"/>
      <w:szCs w:val="56"/>
    </w:rPr>
  </w:style>
  <w:style w:type="character" w:customStyle="1" w:styleId="TitleChar">
    <w:name w:val="Title Char"/>
    <w:link w:val="Title"/>
    <w:rsid w:val="0025130C"/>
    <w:rPr>
      <w:rFonts w:asciiTheme="majorHAnsi" w:eastAsia="Times New Roman" w:hAnsiTheme="majorHAnsi"/>
      <w:b/>
      <w:color w:val="FFFFFF"/>
      <w:spacing w:val="-10"/>
      <w:kern w:val="28"/>
      <w:sz w:val="32"/>
      <w:szCs w:val="56"/>
    </w:rPr>
  </w:style>
  <w:style w:type="paragraph" w:styleId="NormalWeb">
    <w:name w:val="Normal (Web)"/>
    <w:basedOn w:val="Normal"/>
    <w:uiPriority w:val="99"/>
    <w:semiHidden/>
    <w:rsid w:val="00265218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Text">
    <w:name w:val="Text"/>
    <w:basedOn w:val="Normal"/>
    <w:next w:val="Normal"/>
    <w:uiPriority w:val="1"/>
    <w:qFormat/>
    <w:rsid w:val="00D73A84"/>
    <w:pPr>
      <w:spacing w:after="240"/>
    </w:pPr>
    <w:rPr>
      <w:rFonts w:asciiTheme="minorHAnsi" w:hAnsiTheme="minorHAnsi"/>
      <w:color w:val="000000"/>
      <w:sz w:val="22"/>
    </w:rPr>
  </w:style>
  <w:style w:type="paragraph" w:customStyle="1" w:styleId="BlueText">
    <w:name w:val="Blue Text"/>
    <w:basedOn w:val="Normal"/>
    <w:uiPriority w:val="3"/>
    <w:qFormat/>
    <w:rsid w:val="00D73A84"/>
    <w:pPr>
      <w:spacing w:after="120"/>
    </w:pPr>
    <w:rPr>
      <w:rFonts w:asciiTheme="minorHAnsi" w:hAnsiTheme="minorHAnsi"/>
      <w:color w:val="1F497D"/>
      <w:sz w:val="22"/>
    </w:rPr>
  </w:style>
  <w:style w:type="paragraph" w:customStyle="1" w:styleId="Contacts">
    <w:name w:val="Contacts"/>
    <w:basedOn w:val="Normal"/>
    <w:uiPriority w:val="5"/>
    <w:qFormat/>
    <w:rsid w:val="00D73A84"/>
    <w:pPr>
      <w:jc w:val="center"/>
    </w:pPr>
    <w:rPr>
      <w:rFonts w:asciiTheme="minorHAnsi" w:hAnsiTheme="minorHAnsi"/>
      <w:color w:val="1F497D"/>
      <w:sz w:val="20"/>
      <w:szCs w:val="20"/>
    </w:rPr>
  </w:style>
  <w:style w:type="character" w:styleId="PlaceholderText">
    <w:name w:val="Placeholder Text"/>
    <w:uiPriority w:val="99"/>
    <w:semiHidden/>
    <w:rsid w:val="00E53AFF"/>
    <w:rPr>
      <w:color w:val="808080"/>
    </w:rPr>
  </w:style>
  <w:style w:type="paragraph" w:customStyle="1" w:styleId="BoldText">
    <w:name w:val="Bold Text"/>
    <w:basedOn w:val="Text"/>
    <w:uiPriority w:val="2"/>
    <w:qFormat/>
    <w:rsid w:val="00D73A84"/>
    <w:rPr>
      <w:b/>
      <w:bCs/>
      <w:color w:val="000000" w:themeColor="text1"/>
      <w:sz w:val="24"/>
    </w:rPr>
  </w:style>
  <w:style w:type="paragraph" w:customStyle="1" w:styleId="BlueBoldText">
    <w:name w:val="Blue Bold Text"/>
    <w:basedOn w:val="BlueText"/>
    <w:uiPriority w:val="4"/>
    <w:qFormat/>
    <w:rsid w:val="00D73A84"/>
    <w:rPr>
      <w:b/>
      <w:bCs/>
      <w:color w:val="1F497D" w:themeColor="text2"/>
      <w:sz w:val="24"/>
    </w:rPr>
  </w:style>
  <w:style w:type="paragraph" w:customStyle="1" w:styleId="Notes">
    <w:name w:val="Notes"/>
    <w:basedOn w:val="BlueText"/>
    <w:uiPriority w:val="6"/>
    <w:qFormat/>
    <w:rsid w:val="00D73A84"/>
    <w:rPr>
      <w:i/>
      <w:iCs/>
      <w:sz w:val="20"/>
    </w:rPr>
  </w:style>
  <w:style w:type="paragraph" w:customStyle="1" w:styleId="SmallText">
    <w:name w:val="Small Text"/>
    <w:basedOn w:val="Normal"/>
    <w:uiPriority w:val="7"/>
    <w:semiHidden/>
    <w:unhideWhenUsed/>
    <w:rsid w:val="00741958"/>
    <w:pPr>
      <w:spacing w:after="120"/>
    </w:pPr>
    <w:rPr>
      <w:sz w:val="18"/>
    </w:rPr>
  </w:style>
  <w:style w:type="paragraph" w:customStyle="1" w:styleId="LegendText">
    <w:name w:val="Legend Text"/>
    <w:basedOn w:val="SmallText"/>
    <w:qFormat/>
    <w:rsid w:val="00D73A84"/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7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0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64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57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2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3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3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9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65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1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0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1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8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4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06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47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30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50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87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6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94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06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47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09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75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6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84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73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31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5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98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5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84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0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51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272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63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0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6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66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33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66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96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4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67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24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5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59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49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2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33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84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16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31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9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1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65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8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75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8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77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46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0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29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22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642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14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23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90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67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0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0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85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30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67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6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60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27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39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42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3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94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89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59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9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9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44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2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2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11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82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31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6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7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90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yce%20Moore\AppData\Roaming\Microsoft\Templates\Small%20business%20content%20calendar.dotx" TargetMode="External"/></Relationships>
</file>

<file path=word/theme/theme1.xml><?xml version="1.0" encoding="utf-8"?>
<a:theme xmlns:a="http://schemas.openxmlformats.org/drawingml/2006/main" name="Theme1">
  <a:themeElements>
    <a:clrScheme name="BUS_Activity Based Cost Tracke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7F5E6"/>
      </a:accent1>
      <a:accent2>
        <a:srgbClr val="333A56"/>
      </a:accent2>
      <a:accent3>
        <a:srgbClr val="52658F"/>
      </a:accent3>
      <a:accent4>
        <a:srgbClr val="E8E8E8"/>
      </a:accent4>
      <a:accent5>
        <a:srgbClr val="000000"/>
      </a:accent5>
      <a:accent6>
        <a:srgbClr val="8A8A8A"/>
      </a:accent6>
      <a:hlink>
        <a:srgbClr val="0096D2"/>
      </a:hlink>
      <a:folHlink>
        <a:srgbClr val="00578B"/>
      </a:folHlink>
    </a:clrScheme>
    <a:fontScheme name="BUS_Activity Based Cost Tracker">
      <a:majorFont>
        <a:latin typeface="Constantia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Dark" id="{D39323B7-B2D6-4C10-818B-A5CD4ACE85BD}" vid="{15FD9199-0511-4D87-8BFB-2FF3F0C5B5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5B1DB9AB-F61B-4E86-9019-3C23AE3E369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F994C1D-288E-46A9-AA09-C28B9BF287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9D321C-83D7-408D-8EBB-A27B5E49C98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4F2A564-1A89-4E30-83CC-5306BA722850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Small business content calendar</Template>
  <TotalTime>8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Joyce Moore</cp:lastModifiedBy>
  <cp:revision>11</cp:revision>
  <dcterms:created xsi:type="dcterms:W3CDTF">2023-05-06T01:22:00Z</dcterms:created>
  <dcterms:modified xsi:type="dcterms:W3CDTF">2025-01-13T05:33:00Z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